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55B" w:rsidRDefault="00D9055B">
      <w:pPr>
        <w:rPr>
          <w:rFonts w:ascii="Arial" w:hAnsi="Arial" w:cs="Arial"/>
        </w:rPr>
      </w:pPr>
    </w:p>
    <w:p w:rsidR="00D9055B" w:rsidRDefault="00D9055B">
      <w:pPr>
        <w:pStyle w:val="Heading1"/>
        <w:jc w:val="center"/>
        <w:rPr>
          <w:rFonts w:ascii="Arial" w:hAnsi="Arial" w:cs="Arial"/>
        </w:rPr>
      </w:pPr>
      <w:r>
        <w:rPr>
          <w:rFonts w:ascii="Arial" w:hAnsi="Arial" w:cs="Arial"/>
        </w:rPr>
        <w:t>WNIOSEK  O  LICENCJĘ  SITN  dla  SZKOŁY  NARCIARSKIEJ</w:t>
      </w:r>
    </w:p>
    <w:p w:rsidR="00D9055B" w:rsidRDefault="00D9055B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na  sezon  narciarski  2023/2024</w:t>
      </w:r>
    </w:p>
    <w:p w:rsidR="00D9055B" w:rsidRDefault="00D9055B">
      <w:pPr>
        <w:rPr>
          <w:rFonts w:ascii="Arial" w:hAnsi="Arial" w:cs="Arial"/>
          <w:b/>
          <w:bCs/>
        </w:rPr>
      </w:pPr>
    </w:p>
    <w:p w:rsidR="00D9055B" w:rsidRDefault="00D9055B">
      <w:pPr>
        <w:rPr>
          <w:rFonts w:ascii="Arial" w:hAnsi="Arial" w:cs="Arial"/>
          <w:b/>
          <w:bCs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margin-left:-3.1pt;margin-top:2.6pt;width:465.6pt;height:.6pt;flip:y;z-index:251655168;visibility:visible;mso-position-horizontal-relative:text;mso-position-vertical-relative:text" o:allowincell="f" strokeweight="2.25pt"/>
        </w:pict>
      </w:r>
      <w:r>
        <w:rPr>
          <w:rFonts w:cs="Times New Roman"/>
          <w:noProof/>
        </w:rPr>
        <w:t>0</w:t>
      </w:r>
    </w:p>
    <w:p w:rsidR="00D9055B" w:rsidRDefault="00D9055B">
      <w:pPr>
        <w:pStyle w:val="Heading2"/>
        <w:jc w:val="left"/>
        <w:rPr>
          <w:rFonts w:ascii="Arial" w:hAnsi="Arial" w:cs="Arial"/>
        </w:rPr>
      </w:pPr>
      <w:r>
        <w:rPr>
          <w:rFonts w:ascii="Arial" w:hAnsi="Arial" w:cs="Arial"/>
        </w:rPr>
        <w:t>I.  SZKOŁA  NARCIARSKA</w:t>
      </w:r>
    </w:p>
    <w:p w:rsidR="00D9055B" w:rsidRDefault="00D9055B">
      <w:pPr>
        <w:rPr>
          <w:rFonts w:ascii="Arial" w:hAnsi="Arial" w:cs="Arial"/>
          <w:sz w:val="20"/>
          <w:szCs w:val="20"/>
        </w:rPr>
      </w:pPr>
    </w:p>
    <w:p w:rsidR="00D9055B" w:rsidRDefault="00D9055B">
      <w:pPr>
        <w:rPr>
          <w:rFonts w:ascii="Arial" w:hAnsi="Arial" w:cs="Arial"/>
          <w:b/>
          <w:bCs/>
          <w:sz w:val="20"/>
          <w:szCs w:val="20"/>
        </w:rPr>
      </w:pPr>
    </w:p>
    <w:p w:rsidR="00D9055B" w:rsidRDefault="00D9055B">
      <w:pPr>
        <w:numPr>
          <w:ilvl w:val="0"/>
          <w:numId w:val="1"/>
        </w:numPr>
        <w:spacing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Nazwa Szkoły Narciarskiej </w:t>
      </w: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</w:t>
      </w:r>
    </w:p>
    <w:p w:rsidR="00D9055B" w:rsidRDefault="00D9055B">
      <w:pPr>
        <w:spacing w:line="480" w:lineRule="auto"/>
        <w:ind w:left="70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</w:t>
      </w:r>
    </w:p>
    <w:p w:rsidR="00D9055B" w:rsidRDefault="00D9055B">
      <w:pPr>
        <w:numPr>
          <w:ilvl w:val="0"/>
          <w:numId w:val="1"/>
        </w:numPr>
        <w:spacing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Rok  założenia  S.N. ....................................</w:t>
      </w:r>
    </w:p>
    <w:p w:rsidR="00D9055B" w:rsidRDefault="00D9055B">
      <w:pPr>
        <w:spacing w:line="480" w:lineRule="auto"/>
        <w:ind w:left="705" w:hanging="70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de-DE"/>
        </w:rPr>
        <w:t>3.</w:t>
      </w:r>
      <w:r>
        <w:rPr>
          <w:rFonts w:ascii="Arial" w:hAnsi="Arial" w:cs="Arial"/>
          <w:sz w:val="20"/>
          <w:szCs w:val="20"/>
          <w:lang w:val="de-DE"/>
        </w:rPr>
        <w:tab/>
        <w:t>Adres  S.N.</w:t>
      </w:r>
      <w:r>
        <w:rPr>
          <w:rFonts w:ascii="Arial" w:hAnsi="Arial" w:cs="Arial"/>
          <w:sz w:val="20"/>
          <w:szCs w:val="20"/>
          <w:lang w:val="de-DE"/>
        </w:rPr>
        <w:tab/>
      </w:r>
      <w:r>
        <w:rPr>
          <w:rFonts w:ascii="Arial" w:hAnsi="Arial" w:cs="Arial"/>
          <w:sz w:val="20"/>
          <w:szCs w:val="20"/>
          <w:lang w:val="de-DE"/>
        </w:rPr>
        <w:tab/>
        <w:t xml:space="preserve">      .....................................................................................................................</w:t>
      </w:r>
      <w:r>
        <w:rPr>
          <w:rFonts w:ascii="Arial" w:hAnsi="Arial" w:cs="Arial"/>
          <w:sz w:val="20"/>
          <w:szCs w:val="20"/>
          <w:lang w:val="de-DE"/>
        </w:rPr>
        <w:tab/>
      </w:r>
      <w:r>
        <w:rPr>
          <w:rFonts w:ascii="Arial" w:hAnsi="Arial" w:cs="Arial"/>
          <w:sz w:val="20"/>
          <w:szCs w:val="20"/>
          <w:lang w:val="de-DE"/>
        </w:rPr>
        <w:tab/>
        <w:t>Telefon: ............................................  Fax : ................................................</w:t>
      </w:r>
      <w:r>
        <w:rPr>
          <w:rFonts w:ascii="Arial" w:hAnsi="Arial" w:cs="Arial"/>
          <w:sz w:val="20"/>
          <w:szCs w:val="20"/>
          <w:lang w:val="de-DE"/>
        </w:rPr>
        <w:tab/>
      </w:r>
      <w:r>
        <w:rPr>
          <w:rFonts w:ascii="Arial" w:hAnsi="Arial" w:cs="Arial"/>
          <w:sz w:val="20"/>
          <w:szCs w:val="20"/>
          <w:lang w:val="de-DE"/>
        </w:rPr>
        <w:tab/>
      </w:r>
      <w:r>
        <w:rPr>
          <w:rFonts w:ascii="Arial" w:hAnsi="Arial" w:cs="Arial"/>
          <w:sz w:val="20"/>
          <w:szCs w:val="20"/>
        </w:rPr>
        <w:t>Tel.kom.:  ............................... adres e-mail ................................................</w:t>
      </w:r>
    </w:p>
    <w:p w:rsidR="00D9055B" w:rsidRDefault="00D9055B">
      <w:pPr>
        <w:spacing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Strona www :  ……………………………………………………………………</w:t>
      </w:r>
    </w:p>
    <w:p w:rsidR="00D9055B" w:rsidRDefault="00D9055B">
      <w:pPr>
        <w:spacing w:line="480" w:lineRule="auto"/>
        <w:ind w:firstLine="70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Portale społecznościowe: (np. Facebook, Instagram) </w:t>
      </w:r>
    </w:p>
    <w:p w:rsidR="00D9055B" w:rsidRDefault="00D9055B">
      <w:pPr>
        <w:spacing w:line="480" w:lineRule="auto"/>
        <w:ind w:firstLine="70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…………………………………………………………..………………………….</w:t>
      </w:r>
    </w:p>
    <w:p w:rsidR="00D9055B" w:rsidRDefault="00D9055B">
      <w:pPr>
        <w:spacing w:line="480" w:lineRule="auto"/>
        <w:ind w:left="70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Prosimy o polubienie, lub obserwowanie portali społecznościowych SITN i aktywną działalność w mediach społecznościowych (oznaczanie profilów społecznościowych SITN):</w:t>
      </w:r>
    </w:p>
    <w:p w:rsidR="00D9055B" w:rsidRDefault="00D9055B">
      <w:pPr>
        <w:spacing w:line="480" w:lineRule="auto"/>
        <w:ind w:left="705"/>
        <w:rPr>
          <w:rFonts w:ascii="Arial" w:hAnsi="Arial" w:cs="Arial"/>
          <w:sz w:val="20"/>
          <w:szCs w:val="20"/>
        </w:rPr>
      </w:pPr>
      <w:hyperlink r:id="rId7" w:history="1">
        <w:r>
          <w:rPr>
            <w:rStyle w:val="Hyperlink"/>
            <w:rFonts w:ascii="Arial" w:hAnsi="Arial" w:cs="Arial"/>
            <w:sz w:val="20"/>
            <w:szCs w:val="20"/>
          </w:rPr>
          <w:t>https://www.facebook.com/SITNPZN</w:t>
        </w:r>
      </w:hyperlink>
      <w:r>
        <w:rPr>
          <w:rFonts w:ascii="Arial" w:hAnsi="Arial" w:cs="Arial"/>
          <w:sz w:val="20"/>
          <w:szCs w:val="20"/>
        </w:rPr>
        <w:t xml:space="preserve"> </w:t>
      </w:r>
      <w:hyperlink r:id="rId8" w:history="1">
        <w:r>
          <w:rPr>
            <w:rStyle w:val="Hyperlink"/>
            <w:rFonts w:ascii="Arial" w:hAnsi="Arial" w:cs="Arial"/>
            <w:sz w:val="20"/>
            <w:szCs w:val="20"/>
          </w:rPr>
          <w:t>https://www.instagram.com/pol_ski.demoteam/?hl=pl</w:t>
        </w:r>
      </w:hyperlink>
      <w:r>
        <w:rPr>
          <w:rFonts w:cs="Times New Roman"/>
        </w:rPr>
        <w:t xml:space="preserve"> </w:t>
      </w:r>
      <w:hyperlink r:id="rId9" w:history="1">
        <w:r>
          <w:rPr>
            <w:rStyle w:val="Hyperlink"/>
            <w:rFonts w:ascii="Arial" w:hAnsi="Arial" w:cs="Arial"/>
            <w:sz w:val="20"/>
            <w:szCs w:val="20"/>
          </w:rPr>
          <w:t>https://www.instagram.com/pol_ski.development/?hl=pl</w:t>
        </w:r>
      </w:hyperlink>
    </w:p>
    <w:p w:rsidR="00D9055B" w:rsidRDefault="00D9055B">
      <w:pPr>
        <w:numPr>
          <w:ilvl w:val="0"/>
          <w:numId w:val="2"/>
        </w:numPr>
        <w:spacing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Forma działalności gospodarczej :  ........................................................................................................</w:t>
      </w:r>
    </w:p>
    <w:p w:rsidR="00D9055B" w:rsidRDefault="00D9055B">
      <w:pPr>
        <w:numPr>
          <w:ilvl w:val="0"/>
          <w:numId w:val="2"/>
        </w:numPr>
        <w:spacing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Kierownik/właściciel L.S.N.:  ....................................................................................................................................</w:t>
      </w:r>
    </w:p>
    <w:p w:rsidR="00D9055B" w:rsidRDefault="00D9055B">
      <w:pPr>
        <w:spacing w:line="480" w:lineRule="auto"/>
        <w:ind w:left="705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>Adres: ........................................................................................................................</w:t>
      </w:r>
    </w:p>
    <w:p w:rsidR="00D9055B" w:rsidRDefault="00D9055B">
      <w:pPr>
        <w:spacing w:line="480" w:lineRule="auto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ab/>
        <w:t xml:space="preserve">Telefon : ..........................................  Fax : .................................... </w:t>
      </w:r>
    </w:p>
    <w:p w:rsidR="00D9055B" w:rsidRDefault="00D9055B">
      <w:pPr>
        <w:spacing w:line="480" w:lineRule="auto"/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Tel.kom.: ........................................</w:t>
      </w:r>
    </w:p>
    <w:p w:rsidR="00D9055B" w:rsidRDefault="00D9055B">
      <w:pPr>
        <w:spacing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Adres e-mail. ...................................................................</w:t>
      </w:r>
    </w:p>
    <w:p w:rsidR="00D9055B" w:rsidRDefault="00D9055B">
      <w:pPr>
        <w:spacing w:line="360" w:lineRule="auto"/>
        <w:rPr>
          <w:rFonts w:ascii="Arial" w:hAnsi="Arial" w:cs="Arial"/>
          <w:sz w:val="20"/>
          <w:szCs w:val="20"/>
        </w:rPr>
      </w:pPr>
    </w:p>
    <w:p w:rsidR="00D9055B" w:rsidRDefault="00D9055B">
      <w:pPr>
        <w:spacing w:line="360" w:lineRule="auto"/>
        <w:rPr>
          <w:rFonts w:ascii="Arial" w:hAnsi="Arial" w:cs="Arial"/>
          <w:sz w:val="20"/>
          <w:szCs w:val="20"/>
        </w:rPr>
      </w:pPr>
    </w:p>
    <w:p w:rsidR="00D9055B" w:rsidRDefault="00D9055B">
      <w:pPr>
        <w:spacing w:line="360" w:lineRule="auto"/>
        <w:rPr>
          <w:rFonts w:ascii="Arial" w:hAnsi="Arial" w:cs="Arial"/>
          <w:sz w:val="20"/>
          <w:szCs w:val="20"/>
        </w:rPr>
      </w:pPr>
    </w:p>
    <w:p w:rsidR="00D9055B" w:rsidRDefault="00D9055B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6.</w:t>
      </w:r>
      <w:r>
        <w:rPr>
          <w:rFonts w:ascii="Arial" w:hAnsi="Arial" w:cs="Arial"/>
          <w:sz w:val="20"/>
          <w:szCs w:val="20"/>
        </w:rPr>
        <w:tab/>
        <w:t>SZKOŁA  WNOSI  O  PRZYZNANIE  LICENCJI  SITN</w:t>
      </w:r>
      <w:r>
        <w:rPr>
          <w:rFonts w:ascii="Arial" w:hAnsi="Arial" w:cs="Arial"/>
          <w:b/>
          <w:bCs/>
          <w:sz w:val="20"/>
          <w:szCs w:val="20"/>
        </w:rPr>
        <w:t xml:space="preserve">  </w:t>
      </w:r>
      <w:r>
        <w:rPr>
          <w:rFonts w:ascii="Arial" w:hAnsi="Arial" w:cs="Arial"/>
          <w:b/>
          <w:bCs/>
        </w:rPr>
        <w:t>(A+B)</w:t>
      </w:r>
    </w:p>
    <w:p w:rsidR="00D9055B" w:rsidRDefault="00D9055B">
      <w:pPr>
        <w:spacing w:line="360" w:lineRule="auto"/>
        <w:ind w:firstLine="708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  ZAKRESIE </w:t>
      </w:r>
      <w:r>
        <w:rPr>
          <w:rFonts w:ascii="Arial" w:hAnsi="Arial" w:cs="Arial"/>
          <w:b/>
          <w:bCs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 </w:t>
      </w:r>
      <w:r>
        <w:rPr>
          <w:rFonts w:ascii="Arial" w:hAnsi="Arial" w:cs="Arial"/>
          <w:b/>
          <w:bCs/>
          <w:sz w:val="20"/>
          <w:szCs w:val="20"/>
          <w:u w:val="single"/>
        </w:rPr>
        <w:t>SZKOLENIA  KADROWEGO  i  PODSTAWOWEGO</w:t>
      </w:r>
      <w:r>
        <w:rPr>
          <w:rFonts w:ascii="Arial" w:hAnsi="Arial" w:cs="Arial"/>
          <w:b/>
          <w:bCs/>
          <w:sz w:val="20"/>
          <w:szCs w:val="20"/>
        </w:rPr>
        <w:t>:</w:t>
      </w:r>
      <w:r>
        <w:rPr>
          <w:rFonts w:ascii="Arial" w:hAnsi="Arial" w:cs="Arial"/>
          <w:b/>
          <w:bCs/>
          <w:sz w:val="20"/>
          <w:szCs w:val="20"/>
        </w:rPr>
        <w:tab/>
        <w:t>TAK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>NIE</w:t>
      </w:r>
    </w:p>
    <w:p w:rsidR="00D9055B" w:rsidRDefault="00D9055B">
      <w:pPr>
        <w:spacing w:line="360" w:lineRule="auto"/>
        <w:ind w:firstLine="708"/>
        <w:rPr>
          <w:rFonts w:ascii="Arial" w:hAnsi="Arial" w:cs="Arial"/>
          <w:b/>
          <w:bCs/>
          <w:sz w:val="20"/>
          <w:szCs w:val="20"/>
        </w:rPr>
      </w:pPr>
    </w:p>
    <w:p w:rsidR="00D9055B" w:rsidRDefault="00D9055B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7.</w:t>
      </w:r>
      <w:r>
        <w:rPr>
          <w:rFonts w:ascii="Arial" w:hAnsi="Arial" w:cs="Arial"/>
          <w:sz w:val="20"/>
          <w:szCs w:val="20"/>
        </w:rPr>
        <w:tab/>
        <w:t xml:space="preserve">SZKOŁA  WNOSI  O  PRZYZNANIE  LICENCJI  SITN </w:t>
      </w:r>
      <w:r>
        <w:rPr>
          <w:rFonts w:ascii="Arial" w:hAnsi="Arial" w:cs="Arial"/>
          <w:b/>
          <w:bCs/>
        </w:rPr>
        <w:t>(A)</w:t>
      </w:r>
    </w:p>
    <w:p w:rsidR="00D9055B" w:rsidRDefault="00D9055B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W  ZAKRESIE</w:t>
      </w:r>
      <w:r>
        <w:rPr>
          <w:rFonts w:ascii="Arial" w:hAnsi="Arial" w:cs="Arial"/>
          <w:b/>
          <w:bCs/>
          <w:sz w:val="20"/>
          <w:szCs w:val="20"/>
        </w:rPr>
        <w:t xml:space="preserve">:   </w:t>
      </w:r>
      <w:r>
        <w:rPr>
          <w:rFonts w:ascii="Arial" w:hAnsi="Arial" w:cs="Arial"/>
          <w:b/>
          <w:bCs/>
          <w:sz w:val="20"/>
          <w:szCs w:val="20"/>
          <w:u w:val="single"/>
        </w:rPr>
        <w:t>SZKOLENIA  PODSTAWOWEGO</w:t>
      </w:r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TAK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>NIE</w:t>
      </w:r>
      <w:r>
        <w:rPr>
          <w:rFonts w:ascii="Arial" w:hAnsi="Arial" w:cs="Arial"/>
          <w:sz w:val="20"/>
          <w:szCs w:val="20"/>
        </w:rPr>
        <w:t xml:space="preserve"> </w:t>
      </w:r>
    </w:p>
    <w:p w:rsidR="00D9055B" w:rsidRDefault="00D9055B">
      <w:pPr>
        <w:spacing w:line="360" w:lineRule="auto"/>
        <w:rPr>
          <w:rFonts w:ascii="Arial" w:hAnsi="Arial" w:cs="Arial"/>
          <w:sz w:val="20"/>
          <w:szCs w:val="20"/>
        </w:rPr>
      </w:pPr>
    </w:p>
    <w:p w:rsidR="00D9055B" w:rsidRDefault="00D9055B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8. </w:t>
      </w:r>
      <w:r>
        <w:rPr>
          <w:rFonts w:ascii="Arial" w:hAnsi="Arial" w:cs="Arial"/>
          <w:sz w:val="20"/>
          <w:szCs w:val="20"/>
        </w:rPr>
        <w:tab/>
        <w:t xml:space="preserve">SZKOŁA  WNOSI O PRZYZNANIE LICENCJI </w:t>
      </w:r>
      <w:r>
        <w:rPr>
          <w:rFonts w:ascii="Arial" w:hAnsi="Arial" w:cs="Arial"/>
          <w:b/>
          <w:bCs/>
          <w:sz w:val="28"/>
          <w:szCs w:val="28"/>
        </w:rPr>
        <w:t>(C)</w:t>
      </w:r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TAK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>NIE</w:t>
      </w:r>
    </w:p>
    <w:p w:rsidR="00D9055B" w:rsidRDefault="00D9055B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W  ZAKRESIE: </w:t>
      </w:r>
      <w:r>
        <w:rPr>
          <w:rFonts w:ascii="Arial" w:hAnsi="Arial" w:cs="Arial"/>
          <w:b/>
          <w:bCs/>
          <w:sz w:val="20"/>
          <w:szCs w:val="20"/>
          <w:u w:val="single"/>
        </w:rPr>
        <w:t>NARCIARSTWA BIEGOWEGO</w:t>
      </w:r>
      <w:r>
        <w:rPr>
          <w:rFonts w:ascii="Arial" w:hAnsi="Arial" w:cs="Arial"/>
          <w:sz w:val="20"/>
          <w:szCs w:val="20"/>
        </w:rPr>
        <w:t xml:space="preserve"> </w:t>
      </w:r>
    </w:p>
    <w:p w:rsidR="00D9055B" w:rsidRDefault="00D9055B">
      <w:pPr>
        <w:spacing w:line="360" w:lineRule="auto"/>
        <w:rPr>
          <w:rFonts w:ascii="Arial" w:hAnsi="Arial" w:cs="Arial"/>
          <w:sz w:val="20"/>
          <w:szCs w:val="20"/>
        </w:rPr>
      </w:pPr>
    </w:p>
    <w:p w:rsidR="00D9055B" w:rsidRDefault="00D9055B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9.</w:t>
      </w:r>
      <w:r>
        <w:rPr>
          <w:rFonts w:ascii="Arial" w:hAnsi="Arial" w:cs="Arial"/>
          <w:sz w:val="20"/>
          <w:szCs w:val="20"/>
        </w:rPr>
        <w:tab/>
        <w:t xml:space="preserve">SZKOŁA  WNOSI O PRZYZNANIE LICENCJI </w:t>
      </w:r>
      <w:r>
        <w:rPr>
          <w:rFonts w:ascii="Arial" w:hAnsi="Arial" w:cs="Arial"/>
          <w:b/>
          <w:bCs/>
          <w:sz w:val="28"/>
          <w:szCs w:val="28"/>
        </w:rPr>
        <w:t>(D)</w:t>
      </w:r>
      <w:r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>TAK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>NIE</w:t>
      </w:r>
    </w:p>
    <w:p w:rsidR="00D9055B" w:rsidRDefault="00D9055B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(prowadzenie nauczania dzieci)</w:t>
      </w:r>
    </w:p>
    <w:p w:rsidR="00D9055B" w:rsidRDefault="00D9055B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  <w:r>
        <w:rPr>
          <w:noProof/>
        </w:rPr>
        <w:pict>
          <v:shape id="AutoShape 3" o:spid="_x0000_s1027" type="#_x0000_t32" style="position:absolute;margin-left:-3.1pt;margin-top:7.8pt;width:465.6pt;height:.6pt;flip:y;z-index:251656192;visibility:visible;mso-position-horizontal-relative:text;mso-position-vertical-relative:text" o:allowincell="f" strokeweight="2.25pt"/>
        </w:pict>
      </w:r>
      <w:r>
        <w:rPr>
          <w:rFonts w:cs="Times New Roman"/>
          <w:noProof/>
        </w:rPr>
        <w:t>0</w:t>
      </w:r>
    </w:p>
    <w:p w:rsidR="00D9055B" w:rsidRDefault="00D9055B">
      <w:pPr>
        <w:numPr>
          <w:ilvl w:val="0"/>
          <w:numId w:val="3"/>
        </w:numPr>
        <w:spacing w:line="48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KIEROWNIK  WYSZKOLENIA  L.S.N.</w:t>
      </w:r>
    </w:p>
    <w:p w:rsidR="00D9055B" w:rsidRDefault="00D9055B">
      <w:pPr>
        <w:spacing w:line="480" w:lineRule="auto"/>
        <w:ind w:left="705" w:hanging="70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</w:t>
      </w:r>
      <w:r>
        <w:rPr>
          <w:rFonts w:ascii="Arial" w:hAnsi="Arial" w:cs="Arial"/>
          <w:sz w:val="20"/>
          <w:szCs w:val="20"/>
        </w:rPr>
        <w:tab/>
        <w:t>Imię  i  Nazwisko   ..................................................................................................................................</w:t>
      </w:r>
    </w:p>
    <w:p w:rsidR="00D9055B" w:rsidRDefault="00D9055B">
      <w:pPr>
        <w:numPr>
          <w:ilvl w:val="0"/>
          <w:numId w:val="1"/>
        </w:numPr>
        <w:spacing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  zamieszkania  ....................................................................................................................................</w:t>
      </w:r>
    </w:p>
    <w:p w:rsidR="00D9055B" w:rsidRDefault="00D9055B">
      <w:pPr>
        <w:spacing w:line="480" w:lineRule="auto"/>
        <w:ind w:left="705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>Tel. kom.:.................................Telefon : .....................................................................</w:t>
      </w:r>
    </w:p>
    <w:p w:rsidR="00D9055B" w:rsidRDefault="00D9055B">
      <w:pPr>
        <w:spacing w:line="480" w:lineRule="auto"/>
        <w:ind w:left="705"/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>Fax: ...................................... Adres e-mail.: ...............................................................</w:t>
      </w:r>
    </w:p>
    <w:p w:rsidR="00D9055B" w:rsidRDefault="00D9055B">
      <w:pPr>
        <w:pStyle w:val="Heading3"/>
        <w:spacing w:line="360" w:lineRule="auto"/>
        <w:jc w:val="center"/>
        <w:rPr>
          <w:rFonts w:ascii="Arial" w:hAnsi="Arial" w:cs="Arial"/>
          <w:lang w:val="de-DE"/>
        </w:rPr>
      </w:pPr>
    </w:p>
    <w:p w:rsidR="00D9055B" w:rsidRDefault="00D9055B">
      <w:pPr>
        <w:pStyle w:val="Heading3"/>
        <w:spacing w:line="360" w:lineRule="auto"/>
        <w:jc w:val="center"/>
        <w:rPr>
          <w:rFonts w:ascii="Arial" w:hAnsi="Arial" w:cs="Arial"/>
          <w:lang w:val="de-DE"/>
        </w:rPr>
      </w:pPr>
      <w:r>
        <w:rPr>
          <w:rFonts w:ascii="Arial" w:hAnsi="Arial" w:cs="Arial"/>
          <w:lang w:val="de-DE"/>
        </w:rPr>
        <w:t>DEKLARACJA</w:t>
      </w:r>
    </w:p>
    <w:p w:rsidR="00D9055B" w:rsidRDefault="00D9055B">
      <w:pPr>
        <w:pStyle w:val="Heading3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WYRAŻAM  ZGODĘ  NA  PEŁNIENIE  FUNKCJI  KIEROWNIKA    WYSZKOLENIA</w:t>
      </w:r>
    </w:p>
    <w:p w:rsidR="00D9055B" w:rsidRDefault="00D9055B">
      <w:pPr>
        <w:pStyle w:val="Heading3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w  S.N. :  ............................................................................</w:t>
      </w:r>
    </w:p>
    <w:p w:rsidR="00D9055B" w:rsidRDefault="00D9055B">
      <w:pPr>
        <w:spacing w:line="360" w:lineRule="auto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D9055B" w:rsidRDefault="00D9055B">
      <w:pPr>
        <w:spacing w:line="360" w:lineRule="auto"/>
        <w:jc w:val="right"/>
        <w:rPr>
          <w:rFonts w:ascii="Arial" w:hAnsi="Arial" w:cs="Arial"/>
          <w:sz w:val="20"/>
          <w:szCs w:val="20"/>
        </w:rPr>
      </w:pPr>
    </w:p>
    <w:p w:rsidR="00D9055B" w:rsidRDefault="00D9055B">
      <w:pPr>
        <w:spacing w:line="360" w:lineRule="auto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............................................................................ </w:t>
      </w:r>
    </w:p>
    <w:p w:rsidR="00D9055B" w:rsidRDefault="00D9055B">
      <w:pPr>
        <w:spacing w:line="360" w:lineRule="auto"/>
        <w:ind w:left="1416" w:firstLine="708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</w:t>
      </w:r>
      <w:r>
        <w:rPr>
          <w:rFonts w:ascii="Arial" w:hAnsi="Arial" w:cs="Arial"/>
          <w:b/>
          <w:bCs/>
          <w:sz w:val="16"/>
          <w:szCs w:val="16"/>
        </w:rPr>
        <w:t xml:space="preserve"> PODPIS  KIEROWNIKA  WYSZKOLENIA  L.S.N.</w:t>
      </w:r>
    </w:p>
    <w:p w:rsidR="00D9055B" w:rsidRDefault="00D9055B">
      <w:pPr>
        <w:spacing w:line="480" w:lineRule="auto"/>
        <w:rPr>
          <w:rFonts w:ascii="Arial" w:hAnsi="Arial" w:cs="Arial"/>
          <w:sz w:val="16"/>
          <w:szCs w:val="16"/>
        </w:rPr>
      </w:pPr>
      <w:r>
        <w:rPr>
          <w:noProof/>
        </w:rPr>
        <w:pict>
          <v:shape id="AutoShape 5" o:spid="_x0000_s1028" type="#_x0000_t32" style="position:absolute;margin-left:-6.1pt;margin-top:15.75pt;width:465.6pt;height:.6pt;flip:y;z-index:251658240;visibility:visible;mso-position-horizontal-relative:text;mso-position-vertical-relative:text" o:allowincell="f" strokeweight="2.25pt"/>
        </w:pict>
      </w:r>
      <w:r>
        <w:rPr>
          <w:rFonts w:cs="Times New Roman"/>
          <w:noProof/>
        </w:rPr>
        <w:t>0</w:t>
      </w:r>
    </w:p>
    <w:p w:rsidR="00D9055B" w:rsidRDefault="00D9055B">
      <w:pPr>
        <w:spacing w:line="480" w:lineRule="auto"/>
        <w:rPr>
          <w:rFonts w:ascii="Arial" w:hAnsi="Arial" w:cs="Arial"/>
          <w:sz w:val="16"/>
          <w:szCs w:val="16"/>
        </w:rPr>
      </w:pPr>
    </w:p>
    <w:p w:rsidR="00D9055B" w:rsidRDefault="00D9055B">
      <w:pPr>
        <w:spacing w:line="480" w:lineRule="auto"/>
        <w:rPr>
          <w:rFonts w:ascii="Arial" w:hAnsi="Arial" w:cs="Arial"/>
          <w:sz w:val="16"/>
          <w:szCs w:val="16"/>
        </w:rPr>
      </w:pPr>
    </w:p>
    <w:p w:rsidR="00D9055B" w:rsidRDefault="00D9055B">
      <w:pPr>
        <w:spacing w:line="480" w:lineRule="auto"/>
        <w:rPr>
          <w:rFonts w:ascii="Arial" w:hAnsi="Arial" w:cs="Arial"/>
          <w:sz w:val="16"/>
          <w:szCs w:val="16"/>
        </w:rPr>
      </w:pPr>
    </w:p>
    <w:p w:rsidR="00D9055B" w:rsidRDefault="00D9055B">
      <w:pPr>
        <w:spacing w:line="480" w:lineRule="auto"/>
        <w:rPr>
          <w:rFonts w:ascii="Arial" w:hAnsi="Arial" w:cs="Arial"/>
          <w:sz w:val="16"/>
          <w:szCs w:val="16"/>
        </w:rPr>
      </w:pPr>
    </w:p>
    <w:p w:rsidR="00D9055B" w:rsidRDefault="00D9055B">
      <w:pPr>
        <w:spacing w:line="480" w:lineRule="auto"/>
        <w:ind w:left="720"/>
        <w:rPr>
          <w:rFonts w:ascii="Arial" w:hAnsi="Arial" w:cs="Arial"/>
          <w:b/>
          <w:bCs/>
        </w:rPr>
      </w:pPr>
    </w:p>
    <w:p w:rsidR="00D9055B" w:rsidRDefault="00D9055B">
      <w:pPr>
        <w:numPr>
          <w:ilvl w:val="0"/>
          <w:numId w:val="3"/>
        </w:numPr>
        <w:spacing w:line="48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KADRA  INSTRUKTORSKA  L.S.N.</w:t>
      </w:r>
    </w:p>
    <w:p w:rsidR="00D9055B" w:rsidRDefault="00D9055B">
      <w:pPr>
        <w:numPr>
          <w:ilvl w:val="0"/>
          <w:numId w:val="11"/>
        </w:numPr>
        <w:suppressAutoHyphens/>
        <w:spacing w:line="480" w:lineRule="auto"/>
        <w:ind w:left="357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Wykaz instruktorów (wszystkich – SITN PZN i innych), którzy według aktualnej wiedzy i założeń będą pracować w LSN w sezonie 23/24 ze wskazaniem posiadających stopnie SITN PZN:</w:t>
      </w:r>
    </w:p>
    <w:tbl>
      <w:tblPr>
        <w:tblW w:w="0" w:type="auto"/>
        <w:tblInd w:w="-68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37"/>
        <w:gridCol w:w="851"/>
        <w:gridCol w:w="5421"/>
        <w:gridCol w:w="2313"/>
      </w:tblGrid>
      <w:tr w:rsidR="00D9055B">
        <w:tblPrEx>
          <w:tblCellMar>
            <w:top w:w="0" w:type="dxa"/>
            <w:bottom w:w="0" w:type="dxa"/>
          </w:tblCellMar>
        </w:tblPrEx>
        <w:trPr>
          <w:trHeight w:val="423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9055B" w:rsidRDefault="00D9055B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L.p.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9055B" w:rsidRDefault="00D9055B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stopień</w:t>
            </w: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D9055B" w:rsidRDefault="00D9055B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Nazwisko i imię</w:t>
            </w: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9055B" w:rsidRDefault="00D9055B">
            <w:pPr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Stopień SITN PZN, inny kurs, inny stopień</w:t>
            </w:r>
          </w:p>
        </w:tc>
      </w:tr>
      <w:tr w:rsidR="00D9055B">
        <w:tblPrEx>
          <w:tblCellMar>
            <w:top w:w="0" w:type="dxa"/>
            <w:bottom w:w="0" w:type="dxa"/>
          </w:tblCellMar>
        </w:tblPrEx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9055B" w:rsidRDefault="00D9055B">
            <w:pPr>
              <w:snapToGrid w:val="0"/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9055B" w:rsidRDefault="00D9055B">
            <w:pPr>
              <w:snapToGrid w:val="0"/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9055B" w:rsidRDefault="00D9055B">
            <w:pPr>
              <w:snapToGrid w:val="0"/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55B" w:rsidRDefault="00D9055B">
            <w:pPr>
              <w:snapToGrid w:val="0"/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055B">
        <w:tblPrEx>
          <w:tblCellMar>
            <w:top w:w="0" w:type="dxa"/>
            <w:bottom w:w="0" w:type="dxa"/>
          </w:tblCellMar>
        </w:tblPrEx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9055B" w:rsidRDefault="00D9055B">
            <w:pPr>
              <w:snapToGrid w:val="0"/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9055B" w:rsidRDefault="00D9055B">
            <w:pPr>
              <w:snapToGrid w:val="0"/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9055B" w:rsidRDefault="00D9055B">
            <w:pPr>
              <w:snapToGrid w:val="0"/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55B" w:rsidRDefault="00D9055B">
            <w:pPr>
              <w:snapToGrid w:val="0"/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055B">
        <w:tblPrEx>
          <w:tblCellMar>
            <w:top w:w="0" w:type="dxa"/>
            <w:bottom w:w="0" w:type="dxa"/>
          </w:tblCellMar>
        </w:tblPrEx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9055B" w:rsidRDefault="00D9055B">
            <w:pPr>
              <w:snapToGrid w:val="0"/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9055B" w:rsidRDefault="00D9055B">
            <w:pPr>
              <w:snapToGrid w:val="0"/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9055B" w:rsidRDefault="00D9055B">
            <w:pPr>
              <w:snapToGrid w:val="0"/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55B" w:rsidRDefault="00D9055B">
            <w:pPr>
              <w:snapToGrid w:val="0"/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055B">
        <w:tblPrEx>
          <w:tblCellMar>
            <w:top w:w="0" w:type="dxa"/>
            <w:bottom w:w="0" w:type="dxa"/>
          </w:tblCellMar>
        </w:tblPrEx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9055B" w:rsidRDefault="00D9055B">
            <w:pPr>
              <w:snapToGrid w:val="0"/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9055B" w:rsidRDefault="00D9055B">
            <w:pPr>
              <w:snapToGrid w:val="0"/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9055B" w:rsidRDefault="00D9055B">
            <w:pPr>
              <w:snapToGrid w:val="0"/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55B" w:rsidRDefault="00D9055B">
            <w:pPr>
              <w:snapToGrid w:val="0"/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055B">
        <w:tblPrEx>
          <w:tblCellMar>
            <w:top w:w="0" w:type="dxa"/>
            <w:bottom w:w="0" w:type="dxa"/>
          </w:tblCellMar>
        </w:tblPrEx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9055B" w:rsidRDefault="00D9055B">
            <w:pPr>
              <w:snapToGrid w:val="0"/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9055B" w:rsidRDefault="00D9055B">
            <w:pPr>
              <w:snapToGrid w:val="0"/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9055B" w:rsidRDefault="00D9055B">
            <w:pPr>
              <w:snapToGrid w:val="0"/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55B" w:rsidRDefault="00D9055B">
            <w:pPr>
              <w:snapToGrid w:val="0"/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055B">
        <w:tblPrEx>
          <w:tblCellMar>
            <w:top w:w="0" w:type="dxa"/>
            <w:bottom w:w="0" w:type="dxa"/>
          </w:tblCellMar>
        </w:tblPrEx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9055B" w:rsidRDefault="00D9055B">
            <w:pPr>
              <w:snapToGrid w:val="0"/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9055B" w:rsidRDefault="00D9055B">
            <w:pPr>
              <w:snapToGrid w:val="0"/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9055B" w:rsidRDefault="00D9055B">
            <w:pPr>
              <w:snapToGrid w:val="0"/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55B" w:rsidRDefault="00D9055B">
            <w:pPr>
              <w:snapToGrid w:val="0"/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055B">
        <w:tblPrEx>
          <w:tblCellMar>
            <w:top w:w="0" w:type="dxa"/>
            <w:bottom w:w="0" w:type="dxa"/>
          </w:tblCellMar>
        </w:tblPrEx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9055B" w:rsidRDefault="00D9055B">
            <w:pPr>
              <w:snapToGrid w:val="0"/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9055B" w:rsidRDefault="00D9055B">
            <w:pPr>
              <w:snapToGrid w:val="0"/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9055B" w:rsidRDefault="00D9055B">
            <w:pPr>
              <w:snapToGrid w:val="0"/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55B" w:rsidRDefault="00D9055B">
            <w:pPr>
              <w:snapToGrid w:val="0"/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055B">
        <w:tblPrEx>
          <w:tblCellMar>
            <w:top w:w="0" w:type="dxa"/>
            <w:bottom w:w="0" w:type="dxa"/>
          </w:tblCellMar>
        </w:tblPrEx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9055B" w:rsidRDefault="00D9055B">
            <w:pPr>
              <w:snapToGrid w:val="0"/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9055B" w:rsidRDefault="00D9055B">
            <w:pPr>
              <w:snapToGrid w:val="0"/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9055B" w:rsidRDefault="00D9055B">
            <w:pPr>
              <w:snapToGrid w:val="0"/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55B" w:rsidRDefault="00D9055B">
            <w:pPr>
              <w:snapToGrid w:val="0"/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055B">
        <w:tblPrEx>
          <w:tblCellMar>
            <w:top w:w="0" w:type="dxa"/>
            <w:bottom w:w="0" w:type="dxa"/>
          </w:tblCellMar>
        </w:tblPrEx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9055B" w:rsidRDefault="00D9055B">
            <w:pPr>
              <w:snapToGrid w:val="0"/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9055B" w:rsidRDefault="00D9055B">
            <w:pPr>
              <w:snapToGrid w:val="0"/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9055B" w:rsidRDefault="00D9055B">
            <w:pPr>
              <w:snapToGrid w:val="0"/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55B" w:rsidRDefault="00D9055B">
            <w:pPr>
              <w:snapToGrid w:val="0"/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055B">
        <w:tblPrEx>
          <w:tblCellMar>
            <w:top w:w="0" w:type="dxa"/>
            <w:bottom w:w="0" w:type="dxa"/>
          </w:tblCellMar>
        </w:tblPrEx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9055B" w:rsidRDefault="00D9055B">
            <w:pPr>
              <w:snapToGrid w:val="0"/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9055B" w:rsidRDefault="00D9055B">
            <w:pPr>
              <w:snapToGrid w:val="0"/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9055B" w:rsidRDefault="00D9055B">
            <w:pPr>
              <w:snapToGrid w:val="0"/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55B" w:rsidRDefault="00D9055B">
            <w:pPr>
              <w:snapToGrid w:val="0"/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055B">
        <w:tblPrEx>
          <w:tblCellMar>
            <w:top w:w="0" w:type="dxa"/>
            <w:bottom w:w="0" w:type="dxa"/>
          </w:tblCellMar>
        </w:tblPrEx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9055B" w:rsidRDefault="00D9055B">
            <w:pPr>
              <w:snapToGrid w:val="0"/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9055B" w:rsidRDefault="00D9055B">
            <w:pPr>
              <w:snapToGrid w:val="0"/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9055B" w:rsidRDefault="00D9055B">
            <w:pPr>
              <w:snapToGrid w:val="0"/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55B" w:rsidRDefault="00D9055B">
            <w:pPr>
              <w:snapToGrid w:val="0"/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055B">
        <w:tblPrEx>
          <w:tblCellMar>
            <w:top w:w="0" w:type="dxa"/>
            <w:bottom w:w="0" w:type="dxa"/>
          </w:tblCellMar>
        </w:tblPrEx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9055B" w:rsidRDefault="00D9055B">
            <w:pPr>
              <w:snapToGrid w:val="0"/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9055B" w:rsidRDefault="00D9055B">
            <w:pPr>
              <w:snapToGrid w:val="0"/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9055B" w:rsidRDefault="00D9055B">
            <w:pPr>
              <w:snapToGrid w:val="0"/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55B" w:rsidRDefault="00D9055B">
            <w:pPr>
              <w:snapToGrid w:val="0"/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055B">
        <w:tblPrEx>
          <w:tblCellMar>
            <w:top w:w="0" w:type="dxa"/>
            <w:bottom w:w="0" w:type="dxa"/>
          </w:tblCellMar>
        </w:tblPrEx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9055B" w:rsidRDefault="00D9055B">
            <w:pPr>
              <w:snapToGrid w:val="0"/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9055B" w:rsidRDefault="00D9055B">
            <w:pPr>
              <w:snapToGrid w:val="0"/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9055B" w:rsidRDefault="00D9055B">
            <w:pPr>
              <w:snapToGrid w:val="0"/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55B" w:rsidRDefault="00D9055B">
            <w:pPr>
              <w:snapToGrid w:val="0"/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055B">
        <w:tblPrEx>
          <w:tblCellMar>
            <w:top w:w="0" w:type="dxa"/>
            <w:bottom w:w="0" w:type="dxa"/>
          </w:tblCellMar>
        </w:tblPrEx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9055B" w:rsidRDefault="00D9055B">
            <w:pPr>
              <w:snapToGrid w:val="0"/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9055B" w:rsidRDefault="00D9055B">
            <w:pPr>
              <w:snapToGrid w:val="0"/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9055B" w:rsidRDefault="00D9055B">
            <w:pPr>
              <w:snapToGrid w:val="0"/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55B" w:rsidRDefault="00D9055B">
            <w:pPr>
              <w:snapToGrid w:val="0"/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055B">
        <w:tblPrEx>
          <w:tblCellMar>
            <w:top w:w="0" w:type="dxa"/>
            <w:bottom w:w="0" w:type="dxa"/>
          </w:tblCellMar>
        </w:tblPrEx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9055B" w:rsidRDefault="00D9055B">
            <w:pPr>
              <w:snapToGrid w:val="0"/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9055B" w:rsidRDefault="00D9055B">
            <w:pPr>
              <w:snapToGrid w:val="0"/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9055B" w:rsidRDefault="00D9055B">
            <w:pPr>
              <w:snapToGrid w:val="0"/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55B" w:rsidRDefault="00D9055B">
            <w:pPr>
              <w:snapToGrid w:val="0"/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055B">
        <w:tblPrEx>
          <w:tblCellMar>
            <w:top w:w="0" w:type="dxa"/>
            <w:bottom w:w="0" w:type="dxa"/>
          </w:tblCellMar>
        </w:tblPrEx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9055B" w:rsidRDefault="00D9055B">
            <w:pPr>
              <w:snapToGrid w:val="0"/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9055B" w:rsidRDefault="00D9055B">
            <w:pPr>
              <w:snapToGrid w:val="0"/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9055B" w:rsidRDefault="00D9055B">
            <w:pPr>
              <w:snapToGrid w:val="0"/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55B" w:rsidRDefault="00D9055B">
            <w:pPr>
              <w:snapToGrid w:val="0"/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055B">
        <w:tblPrEx>
          <w:tblCellMar>
            <w:top w:w="0" w:type="dxa"/>
            <w:bottom w:w="0" w:type="dxa"/>
          </w:tblCellMar>
        </w:tblPrEx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9055B" w:rsidRDefault="00D9055B">
            <w:pPr>
              <w:snapToGrid w:val="0"/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9055B" w:rsidRDefault="00D9055B">
            <w:pPr>
              <w:snapToGrid w:val="0"/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9055B" w:rsidRDefault="00D9055B">
            <w:pPr>
              <w:snapToGrid w:val="0"/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55B" w:rsidRDefault="00D9055B">
            <w:pPr>
              <w:snapToGrid w:val="0"/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055B">
        <w:tblPrEx>
          <w:tblCellMar>
            <w:top w:w="0" w:type="dxa"/>
            <w:bottom w:w="0" w:type="dxa"/>
          </w:tblCellMar>
        </w:tblPrEx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9055B" w:rsidRDefault="00D9055B">
            <w:pPr>
              <w:snapToGrid w:val="0"/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9055B" w:rsidRDefault="00D9055B">
            <w:pPr>
              <w:snapToGrid w:val="0"/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9055B" w:rsidRDefault="00D9055B">
            <w:pPr>
              <w:snapToGrid w:val="0"/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55B" w:rsidRDefault="00D9055B">
            <w:pPr>
              <w:snapToGrid w:val="0"/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055B">
        <w:tblPrEx>
          <w:tblCellMar>
            <w:top w:w="0" w:type="dxa"/>
            <w:bottom w:w="0" w:type="dxa"/>
          </w:tblCellMar>
        </w:tblPrEx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9055B" w:rsidRDefault="00D9055B">
            <w:pPr>
              <w:snapToGrid w:val="0"/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9055B" w:rsidRDefault="00D9055B">
            <w:pPr>
              <w:snapToGrid w:val="0"/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9055B" w:rsidRDefault="00D9055B">
            <w:pPr>
              <w:snapToGrid w:val="0"/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55B" w:rsidRDefault="00D9055B">
            <w:pPr>
              <w:snapToGrid w:val="0"/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9055B">
        <w:tblPrEx>
          <w:tblCellMar>
            <w:top w:w="0" w:type="dxa"/>
            <w:bottom w:w="0" w:type="dxa"/>
          </w:tblCellMar>
        </w:tblPrEx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9055B" w:rsidRDefault="00D9055B">
            <w:pPr>
              <w:snapToGrid w:val="0"/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9055B" w:rsidRDefault="00D9055B">
            <w:pPr>
              <w:snapToGrid w:val="0"/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9055B" w:rsidRDefault="00D9055B">
            <w:pPr>
              <w:snapToGrid w:val="0"/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055B" w:rsidRDefault="00D9055B">
            <w:pPr>
              <w:snapToGrid w:val="0"/>
              <w:spacing w:line="48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D9055B" w:rsidRDefault="00D9055B">
      <w:pPr>
        <w:spacing w:line="480" w:lineRule="auto"/>
        <w:jc w:val="both"/>
        <w:rPr>
          <w:rFonts w:ascii="Arial" w:hAnsi="Arial" w:cs="Arial"/>
          <w:sz w:val="20"/>
          <w:szCs w:val="20"/>
        </w:rPr>
      </w:pPr>
    </w:p>
    <w:p w:rsidR="00D9055B" w:rsidRDefault="00D9055B">
      <w:pPr>
        <w:pStyle w:val="Header"/>
        <w:tabs>
          <w:tab w:val="clear" w:pos="4536"/>
          <w:tab w:val="clear" w:pos="9072"/>
        </w:tabs>
        <w:spacing w:line="480" w:lineRule="auto"/>
        <w:jc w:val="both"/>
        <w:rPr>
          <w:rFonts w:ascii="Arial" w:hAnsi="Arial" w:cs="Arial"/>
          <w:sz w:val="20"/>
          <w:szCs w:val="20"/>
        </w:rPr>
        <w:sectPr w:rsidR="00D9055B">
          <w:headerReference w:type="default" r:id="rId10"/>
          <w:footerReference w:type="default" r:id="rId11"/>
          <w:pgSz w:w="11906" w:h="16838"/>
          <w:pgMar w:top="2268" w:right="1417" w:bottom="1417" w:left="1417" w:header="708" w:footer="709" w:gutter="0"/>
          <w:cols w:space="709"/>
          <w:docGrid w:linePitch="600"/>
        </w:sectPr>
      </w:pPr>
      <w:r>
        <w:rPr>
          <w:rFonts w:ascii="Arial" w:hAnsi="Arial" w:cs="Arial"/>
          <w:sz w:val="20"/>
          <w:szCs w:val="20"/>
        </w:rPr>
        <w:t>Jeżeli szkoła zatrudnia więcej osób, proszę dołączyć wykaz w odrębnym załączniku</w:t>
      </w:r>
    </w:p>
    <w:p w:rsidR="00D9055B" w:rsidRDefault="00D9055B">
      <w:pPr>
        <w:spacing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Instruktorzy PZN posiadający współczynnik</w:t>
      </w:r>
      <w:r>
        <w:rPr>
          <w:rFonts w:ascii="Arial" w:hAnsi="Arial" w:cs="Arial"/>
          <w:sz w:val="20"/>
          <w:szCs w:val="20"/>
        </w:rPr>
        <w:t xml:space="preserve"> :</w:t>
      </w:r>
    </w:p>
    <w:p w:rsidR="00D9055B" w:rsidRDefault="00D9055B">
      <w:pPr>
        <w:spacing w:line="480" w:lineRule="auto"/>
        <w:ind w:left="705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 Ws= ………….…..</w:t>
      </w:r>
    </w:p>
    <w:p w:rsidR="00D9055B" w:rsidRDefault="00D9055B">
      <w:pPr>
        <w:spacing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……………………………… Ws= ………………</w:t>
      </w:r>
    </w:p>
    <w:p w:rsidR="00D9055B" w:rsidRDefault="00D9055B">
      <w:pPr>
        <w:jc w:val="center"/>
        <w:rPr>
          <w:rFonts w:ascii="Arial" w:hAnsi="Arial" w:cs="Arial"/>
          <w:b/>
          <w:bCs/>
        </w:rPr>
      </w:pPr>
      <w:r>
        <w:rPr>
          <w:noProof/>
        </w:rPr>
        <w:pict>
          <v:shape id="AutoShape 4" o:spid="_x0000_s1029" type="#_x0000_t32" style="position:absolute;left:0;text-align:left;margin-left:5.3pt;margin-top:2.2pt;width:465.6pt;height:.6pt;flip:y;z-index:251657216;visibility:visible;mso-position-horizontal-relative:text;mso-position-vertical-relative:text" o:allowincell="f" strokeweight="2.25pt"/>
        </w:pict>
      </w:r>
      <w:r>
        <w:rPr>
          <w:rFonts w:cs="Times New Roman"/>
          <w:noProof/>
        </w:rPr>
        <w:t>00</w:t>
      </w:r>
    </w:p>
    <w:p w:rsidR="00D9055B" w:rsidRDefault="00D9055B">
      <w:pPr>
        <w:jc w:val="center"/>
        <w:rPr>
          <w:rFonts w:ascii="Arial" w:hAnsi="Arial" w:cs="Arial"/>
          <w:b/>
          <w:bCs/>
        </w:rPr>
      </w:pPr>
    </w:p>
    <w:p w:rsidR="00D9055B" w:rsidRDefault="00D9055B">
      <w:pPr>
        <w:pStyle w:val="Heading2"/>
        <w:numPr>
          <w:ilvl w:val="0"/>
          <w:numId w:val="3"/>
        </w:numPr>
        <w:jc w:val="left"/>
        <w:rPr>
          <w:rFonts w:ascii="Arial" w:hAnsi="Arial" w:cs="Arial"/>
        </w:rPr>
      </w:pPr>
      <w:r>
        <w:rPr>
          <w:rFonts w:ascii="Arial" w:hAnsi="Arial" w:cs="Arial"/>
        </w:rPr>
        <w:t>ŚRODKI  TECHNICZNE  LICENCJONOWANEJ  S.N.</w:t>
      </w:r>
    </w:p>
    <w:p w:rsidR="00D9055B" w:rsidRDefault="00D9055B">
      <w:pPr>
        <w:rPr>
          <w:rFonts w:ascii="Arial" w:hAnsi="Arial" w:cs="Arial"/>
          <w:b/>
          <w:bCs/>
        </w:rPr>
      </w:pPr>
    </w:p>
    <w:p w:rsidR="00D9055B" w:rsidRDefault="00D9055B">
      <w:pPr>
        <w:spacing w:line="480" w:lineRule="auto"/>
        <w:ind w:left="708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SPRZĘT :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>WŁASNY :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 xml:space="preserve">DOSTĘPNY </w:t>
      </w: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16"/>
          <w:szCs w:val="16"/>
        </w:rPr>
        <w:t>podaj  źródło</w:t>
      </w:r>
      <w:r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b/>
          <w:bCs/>
          <w:sz w:val="20"/>
          <w:szCs w:val="20"/>
        </w:rPr>
        <w:t xml:space="preserve"> :</w:t>
      </w:r>
    </w:p>
    <w:p w:rsidR="00D9055B" w:rsidRDefault="00D9055B">
      <w:pPr>
        <w:spacing w:line="480" w:lineRule="auto"/>
        <w:ind w:left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- </w:t>
      </w:r>
      <w:r>
        <w:rPr>
          <w:rFonts w:ascii="Arial" w:hAnsi="Arial" w:cs="Arial"/>
          <w:sz w:val="20"/>
          <w:szCs w:val="20"/>
        </w:rPr>
        <w:t>TEREN do zajęć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..................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........................................</w:t>
      </w:r>
    </w:p>
    <w:p w:rsidR="00D9055B" w:rsidRDefault="00D9055B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 TYCZKI  (liczba)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....................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.............................................</w:t>
      </w:r>
    </w:p>
    <w:p w:rsidR="00D9055B" w:rsidRDefault="00D9055B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 WIERTARKA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....................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.............................................</w:t>
      </w:r>
    </w:p>
    <w:p w:rsidR="00D9055B" w:rsidRDefault="00D9055B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 RADIOTELEFONY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....................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.............................................</w:t>
      </w:r>
    </w:p>
    <w:p w:rsidR="00D9055B" w:rsidRDefault="00D9055B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 ELEKTR.POM.CZASU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....................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.............................................</w:t>
      </w:r>
    </w:p>
    <w:p w:rsidR="00D9055B" w:rsidRDefault="00D9055B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 KAMERA  VIDEO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....................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.............................................</w:t>
      </w:r>
    </w:p>
    <w:p w:rsidR="00D9055B" w:rsidRDefault="00D9055B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- SALA  WYKŁADOWA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....................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.............................................</w:t>
      </w:r>
    </w:p>
    <w:p w:rsidR="00D9055B" w:rsidRDefault="00D9055B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ab/>
        <w:t xml:space="preserve">  </w:t>
      </w:r>
      <w:r>
        <w:rPr>
          <w:rFonts w:ascii="Arial" w:hAnsi="Arial" w:cs="Arial"/>
          <w:sz w:val="16"/>
          <w:szCs w:val="16"/>
        </w:rPr>
        <w:t>(</w:t>
      </w:r>
      <w:bookmarkStart w:id="0" w:name="_GoBack"/>
      <w:r>
        <w:rPr>
          <w:rFonts w:ascii="Arial" w:hAnsi="Arial" w:cs="Arial"/>
          <w:i/>
          <w:iCs/>
          <w:sz w:val="16"/>
          <w:szCs w:val="16"/>
        </w:rPr>
        <w:t>ADRES , LICZBA MIEJSC , WYPOSAŻ.)</w:t>
      </w:r>
      <w:bookmarkEnd w:id="0"/>
    </w:p>
    <w:p w:rsidR="00D9055B" w:rsidRDefault="00D9055B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</w:p>
    <w:p w:rsidR="00D9055B" w:rsidRDefault="00D9055B">
      <w:pPr>
        <w:spacing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ab/>
        <w:t>-</w:t>
      </w:r>
      <w:r>
        <w:rPr>
          <w:rFonts w:ascii="Arial" w:hAnsi="Arial" w:cs="Arial"/>
          <w:sz w:val="20"/>
          <w:szCs w:val="20"/>
        </w:rPr>
        <w:t xml:space="preserve">  JEDNAKOWE  STROJE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....................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.............................................</w:t>
      </w:r>
    </w:p>
    <w:p w:rsidR="00D9055B" w:rsidRDefault="00D9055B">
      <w:pPr>
        <w:spacing w:line="48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………………………………………………………………………………………………………..</w:t>
      </w:r>
    </w:p>
    <w:p w:rsidR="00D9055B" w:rsidRDefault="00D9055B">
      <w:pPr>
        <w:numPr>
          <w:ilvl w:val="0"/>
          <w:numId w:val="6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INNE  ŚRODKI  JAKIMI  DYSPONUJE   SN:</w:t>
      </w:r>
    </w:p>
    <w:p w:rsidR="00D9055B" w:rsidRDefault="00D9055B">
      <w:pPr>
        <w:numPr>
          <w:ilvl w:val="0"/>
          <w:numId w:val="6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</w:t>
      </w:r>
      <w:r>
        <w:rPr>
          <w:rFonts w:ascii="Arial" w:hAnsi="Arial" w:cs="Arial"/>
          <w:sz w:val="20"/>
          <w:szCs w:val="20"/>
        </w:rPr>
        <w:tab/>
        <w:t>...................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.............................................</w:t>
      </w:r>
    </w:p>
    <w:p w:rsidR="00D9055B" w:rsidRDefault="00D9055B">
      <w:pPr>
        <w:numPr>
          <w:ilvl w:val="0"/>
          <w:numId w:val="6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</w:t>
      </w:r>
      <w:r>
        <w:rPr>
          <w:rFonts w:ascii="Arial" w:hAnsi="Arial" w:cs="Arial"/>
          <w:sz w:val="20"/>
          <w:szCs w:val="20"/>
        </w:rPr>
        <w:tab/>
        <w:t>...................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.............................................</w:t>
      </w:r>
    </w:p>
    <w:p w:rsidR="00D9055B" w:rsidRDefault="00D9055B">
      <w:pPr>
        <w:numPr>
          <w:ilvl w:val="0"/>
          <w:numId w:val="6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</w:t>
      </w:r>
      <w:r>
        <w:rPr>
          <w:rFonts w:ascii="Arial" w:hAnsi="Arial" w:cs="Arial"/>
          <w:sz w:val="20"/>
          <w:szCs w:val="20"/>
        </w:rPr>
        <w:tab/>
        <w:t>...................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.............................................</w:t>
      </w:r>
    </w:p>
    <w:p w:rsidR="00D9055B" w:rsidRDefault="00D9055B">
      <w:pPr>
        <w:numPr>
          <w:ilvl w:val="0"/>
          <w:numId w:val="6"/>
        </w:numPr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.....................................................</w:t>
      </w:r>
      <w:r>
        <w:rPr>
          <w:rFonts w:ascii="Arial" w:hAnsi="Arial" w:cs="Arial"/>
          <w:sz w:val="20"/>
          <w:szCs w:val="20"/>
        </w:rPr>
        <w:tab/>
        <w:t>...................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.............................................</w:t>
      </w:r>
    </w:p>
    <w:p w:rsidR="00D9055B" w:rsidRDefault="00D9055B">
      <w:pPr>
        <w:spacing w:line="360" w:lineRule="auto"/>
        <w:rPr>
          <w:rFonts w:ascii="Arial" w:hAnsi="Arial" w:cs="Arial"/>
          <w:sz w:val="20"/>
          <w:szCs w:val="20"/>
        </w:rPr>
      </w:pPr>
      <w:r>
        <w:rPr>
          <w:noProof/>
        </w:rPr>
        <w:pict>
          <v:shape id="AutoShape 6" o:spid="_x0000_s1030" type="#_x0000_t32" style="position:absolute;margin-left:1.1pt;margin-top:13.4pt;width:465.6pt;height:.6pt;flip:y;z-index:251659264;visibility:visible;mso-position-horizontal-relative:text;mso-position-vertical-relative:text" o:allowincell="f" strokeweight="2.25pt"/>
        </w:pict>
      </w:r>
    </w:p>
    <w:p w:rsidR="00D9055B" w:rsidRDefault="00D9055B">
      <w:pPr>
        <w:spacing w:line="360" w:lineRule="auto"/>
        <w:rPr>
          <w:rFonts w:ascii="Arial" w:hAnsi="Arial" w:cs="Arial"/>
          <w:sz w:val="20"/>
          <w:szCs w:val="20"/>
        </w:rPr>
      </w:pPr>
    </w:p>
    <w:p w:rsidR="00D9055B" w:rsidRDefault="00D9055B">
      <w:pPr>
        <w:pStyle w:val="Heading2"/>
        <w:numPr>
          <w:ilvl w:val="0"/>
          <w:numId w:val="7"/>
        </w:numPr>
        <w:spacing w:line="480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>PLAN  DZIAŁALNOŚCI  LSN  na  sezon  2023/2024</w:t>
      </w:r>
    </w:p>
    <w:p w:rsidR="00D9055B" w:rsidRDefault="00D9055B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</w:t>
      </w:r>
    </w:p>
    <w:p w:rsidR="00D9055B" w:rsidRDefault="00D9055B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……………………………………………………………………………………………………………………………………………………………………………………………………..</w:t>
      </w:r>
    </w:p>
    <w:p w:rsidR="00D9055B" w:rsidRDefault="00D9055B">
      <w:pPr>
        <w:spacing w:line="480" w:lineRule="auto"/>
        <w:rPr>
          <w:rFonts w:ascii="Arial" w:hAnsi="Arial" w:cs="Arial"/>
        </w:rPr>
      </w:pPr>
    </w:p>
    <w:p w:rsidR="00D9055B" w:rsidRDefault="00D9055B">
      <w:pPr>
        <w:spacing w:line="480" w:lineRule="auto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CZY SN może eksponować materiały </w:t>
      </w:r>
      <w:r>
        <w:rPr>
          <w:rFonts w:ascii="Arial" w:hAnsi="Arial" w:cs="Arial"/>
          <w:b/>
          <w:bCs/>
        </w:rPr>
        <w:t>PZU ?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TAK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  <w:t>NIE</w:t>
      </w:r>
    </w:p>
    <w:p w:rsidR="00D9055B" w:rsidRDefault="00D9055B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Liczba zamawianych materiałów PZU : ……………. sztuk</w:t>
      </w:r>
    </w:p>
    <w:p w:rsidR="00D9055B" w:rsidRDefault="00D9055B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CZY SN zainteresowana jest akcją </w:t>
      </w:r>
      <w:r>
        <w:rPr>
          <w:rFonts w:ascii="Arial" w:hAnsi="Arial" w:cs="Arial"/>
          <w:b/>
          <w:bCs/>
        </w:rPr>
        <w:t>“Bezpiecznie na narty z Instruktorem PZN”</w:t>
      </w:r>
      <w:r>
        <w:rPr>
          <w:rFonts w:ascii="Arial" w:hAnsi="Arial" w:cs="Arial"/>
        </w:rPr>
        <w:t xml:space="preserve"> ?</w:t>
      </w:r>
      <w:r>
        <w:rPr>
          <w:rFonts w:ascii="Arial" w:hAnsi="Arial" w:cs="Arial"/>
        </w:rPr>
        <w:br/>
        <w:t>……………………………………………………………………………..…………....</w:t>
      </w:r>
    </w:p>
    <w:p w:rsidR="00D9055B" w:rsidRDefault="00D9055B">
      <w:pPr>
        <w:spacing w:line="480" w:lineRule="auto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Uwaga: </w:t>
      </w:r>
      <w:r>
        <w:rPr>
          <w:rFonts w:ascii="Arial" w:hAnsi="Arial" w:cs="Arial"/>
          <w:b/>
          <w:bCs/>
          <w:u w:val="single"/>
        </w:rPr>
        <w:t>21.01.2024 r. (niedziela)</w:t>
      </w:r>
      <w:r>
        <w:rPr>
          <w:rFonts w:ascii="Arial" w:hAnsi="Arial" w:cs="Arial"/>
          <w:u w:val="single"/>
        </w:rPr>
        <w:t xml:space="preserve"> - </w:t>
      </w:r>
      <w:r>
        <w:rPr>
          <w:rFonts w:ascii="Arial" w:hAnsi="Arial" w:cs="Arial"/>
          <w:b/>
          <w:bCs/>
          <w:sz w:val="28"/>
          <w:szCs w:val="28"/>
          <w:u w:val="single"/>
        </w:rPr>
        <w:t>FIS World Snow Day</w:t>
      </w:r>
      <w:r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  <w:r>
        <w:rPr>
          <w:rFonts w:ascii="Arial" w:hAnsi="Arial" w:cs="Arial"/>
          <w:b/>
          <w:bCs/>
          <w:sz w:val="20"/>
          <w:szCs w:val="20"/>
          <w:u w:val="single"/>
        </w:rPr>
        <w:t>(</w:t>
      </w:r>
      <w:r>
        <w:rPr>
          <w:rFonts w:ascii="Arial" w:hAnsi="Arial" w:cs="Arial"/>
          <w:b/>
          <w:bCs/>
          <w:u w:val="single"/>
        </w:rPr>
        <w:t>Światowy</w:t>
      </w:r>
      <w:r>
        <w:rPr>
          <w:rFonts w:ascii="Arial" w:hAnsi="Arial" w:cs="Arial"/>
          <w:u w:val="single"/>
        </w:rPr>
        <w:t xml:space="preserve"> </w:t>
      </w:r>
      <w:r>
        <w:rPr>
          <w:rFonts w:ascii="Arial" w:hAnsi="Arial" w:cs="Arial"/>
          <w:b/>
          <w:bCs/>
          <w:u w:val="single"/>
        </w:rPr>
        <w:t>Dzień Śniegu</w:t>
      </w:r>
      <w:r>
        <w:rPr>
          <w:rFonts w:ascii="Arial" w:hAnsi="Arial" w:cs="Arial"/>
          <w:u w:val="single"/>
        </w:rPr>
        <w:t>)</w:t>
      </w:r>
    </w:p>
    <w:p w:rsidR="00D9055B" w:rsidRDefault="00D9055B">
      <w:pPr>
        <w:numPr>
          <w:ilvl w:val="0"/>
          <w:numId w:val="8"/>
        </w:numPr>
        <w:spacing w:line="480" w:lineRule="auto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AKTUALNY  </w:t>
      </w:r>
      <w:r>
        <w:rPr>
          <w:rFonts w:ascii="Arial" w:hAnsi="Arial" w:cs="Arial"/>
          <w:b/>
          <w:bCs/>
          <w:sz w:val="20"/>
          <w:szCs w:val="20"/>
        </w:rPr>
        <w:t xml:space="preserve"> NIP   </w:t>
      </w:r>
      <w:r>
        <w:rPr>
          <w:rFonts w:ascii="Arial" w:hAnsi="Arial" w:cs="Arial"/>
          <w:sz w:val="20"/>
          <w:szCs w:val="20"/>
        </w:rPr>
        <w:t>SZKOŁY  NARCIARSKIEJ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..................................................</w:t>
      </w:r>
    </w:p>
    <w:p w:rsidR="00D9055B" w:rsidRDefault="00D9055B">
      <w:pPr>
        <w:numPr>
          <w:ilvl w:val="0"/>
          <w:numId w:val="8"/>
        </w:numPr>
        <w:spacing w:line="480" w:lineRule="auto"/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 xml:space="preserve">AKTUALNY   </w:t>
      </w:r>
      <w:r>
        <w:rPr>
          <w:rFonts w:ascii="Arial" w:hAnsi="Arial" w:cs="Arial"/>
          <w:b/>
          <w:bCs/>
          <w:sz w:val="20"/>
          <w:szCs w:val="20"/>
        </w:rPr>
        <w:t xml:space="preserve">REGON   </w:t>
      </w:r>
      <w:r>
        <w:rPr>
          <w:rFonts w:ascii="Arial" w:hAnsi="Arial" w:cs="Arial"/>
          <w:sz w:val="20"/>
          <w:szCs w:val="20"/>
        </w:rPr>
        <w:t>SZKOŁY  NARCIARSKIEJ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..................................................</w:t>
      </w:r>
    </w:p>
    <w:p w:rsidR="00D9055B" w:rsidRDefault="00D9055B">
      <w:pPr>
        <w:numPr>
          <w:ilvl w:val="0"/>
          <w:numId w:val="8"/>
        </w:numPr>
        <w:spacing w:line="48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20"/>
          <w:szCs w:val="20"/>
        </w:rPr>
        <w:t>DANE do FAKTURY ( dla potrzeb księgowości SITN-PZN):</w:t>
      </w:r>
    </w:p>
    <w:p w:rsidR="00D9055B" w:rsidRDefault="00D9055B">
      <w:pPr>
        <w:spacing w:line="48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20"/>
          <w:szCs w:val="20"/>
        </w:rPr>
        <w:t>Nazwa podmiotu: ……………………………………………………………………………… …………</w:t>
      </w:r>
    </w:p>
    <w:p w:rsidR="00D9055B" w:rsidRDefault="00D9055B">
      <w:pPr>
        <w:spacing w:line="48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20"/>
          <w:szCs w:val="20"/>
        </w:rPr>
        <w:t>Adres: ………………………………………………………………………………………………………</w:t>
      </w:r>
    </w:p>
    <w:p w:rsidR="00D9055B" w:rsidRDefault="00D9055B">
      <w:pPr>
        <w:spacing w:line="48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sz w:val="20"/>
          <w:szCs w:val="20"/>
        </w:rPr>
        <w:t>NIP: …………………………………………………………………………………………………………</w:t>
      </w:r>
    </w:p>
    <w:p w:rsidR="00D9055B" w:rsidRDefault="00D9055B">
      <w:pPr>
        <w:numPr>
          <w:ilvl w:val="0"/>
          <w:numId w:val="8"/>
        </w:numPr>
        <w:rPr>
          <w:rFonts w:ascii="Arial" w:hAnsi="Arial" w:cs="Arial"/>
        </w:rPr>
      </w:pPr>
      <w:r>
        <w:rPr>
          <w:rFonts w:ascii="Arial" w:hAnsi="Arial" w:cs="Arial"/>
          <w:sz w:val="20"/>
          <w:szCs w:val="20"/>
        </w:rPr>
        <w:t>POTWIERDZENIE  ZGŁOSZENIA  DZIAŁALNOŚCI  GOSPODARCZEJ  ( KSEROKOPIA )</w:t>
      </w:r>
    </w:p>
    <w:p w:rsidR="00D9055B" w:rsidRDefault="00D9055B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 </w:t>
      </w:r>
      <w:r>
        <w:rPr>
          <w:rFonts w:ascii="Arial" w:hAnsi="Arial" w:cs="Arial"/>
          <w:b/>
          <w:bCs/>
          <w:sz w:val="20"/>
          <w:szCs w:val="20"/>
        </w:rPr>
        <w:t xml:space="preserve">UWAGA : </w:t>
      </w:r>
      <w:r>
        <w:rPr>
          <w:rFonts w:ascii="Arial" w:hAnsi="Arial" w:cs="Arial"/>
          <w:sz w:val="20"/>
          <w:szCs w:val="20"/>
        </w:rPr>
        <w:t xml:space="preserve">DOTYCZY  SN , KTÓRE  </w:t>
      </w:r>
      <w:r>
        <w:rPr>
          <w:rFonts w:ascii="Arial" w:hAnsi="Arial" w:cs="Arial"/>
          <w:b/>
          <w:bCs/>
          <w:sz w:val="20"/>
          <w:szCs w:val="20"/>
          <w:u w:val="single"/>
        </w:rPr>
        <w:t>PO RAZ PIERWSZY SKŁADAJĄ WNIOSEK</w:t>
      </w:r>
      <w:r>
        <w:rPr>
          <w:rFonts w:ascii="Arial" w:hAnsi="Arial" w:cs="Arial"/>
          <w:sz w:val="20"/>
          <w:szCs w:val="20"/>
        </w:rPr>
        <w:t xml:space="preserve"> ! )</w:t>
      </w:r>
    </w:p>
    <w:p w:rsidR="00D9055B" w:rsidRDefault="00D9055B">
      <w:pPr>
        <w:ind w:left="360"/>
        <w:rPr>
          <w:rFonts w:ascii="Arial" w:hAnsi="Arial" w:cs="Arial"/>
          <w:sz w:val="20"/>
          <w:szCs w:val="20"/>
        </w:rPr>
      </w:pPr>
    </w:p>
    <w:p w:rsidR="00D9055B" w:rsidRDefault="00D9055B">
      <w:pPr>
        <w:spacing w:line="480" w:lineRule="auto"/>
        <w:rPr>
          <w:rFonts w:ascii="Arial" w:hAnsi="Arial" w:cs="Arial"/>
        </w:rPr>
      </w:pPr>
      <w:r>
        <w:rPr>
          <w:noProof/>
        </w:rPr>
        <w:pict>
          <v:shape id="AutoShape 7" o:spid="_x0000_s1031" type="#_x0000_t32" style="position:absolute;margin-left:-13.3pt;margin-top:4.9pt;width:465.6pt;height:.6pt;flip:y;z-index:251660288;visibility:visible;mso-position-horizontal-relative:text;mso-position-vertical-relative:text" o:allowincell="f" strokeweight="2.25pt"/>
        </w:pict>
      </w:r>
      <w:r>
        <w:rPr>
          <w:rFonts w:cs="Times New Roman"/>
          <w:noProof/>
        </w:rPr>
        <w:t>0</w:t>
      </w:r>
    </w:p>
    <w:p w:rsidR="00D9055B" w:rsidRDefault="00D9055B">
      <w:pPr>
        <w:pStyle w:val="Heading1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ANKIETA</w:t>
      </w:r>
    </w:p>
    <w:p w:rsidR="00D9055B" w:rsidRDefault="00D9055B">
      <w:pPr>
        <w:rPr>
          <w:rFonts w:cs="Times New Roman"/>
        </w:rPr>
      </w:pPr>
    </w:p>
    <w:p w:rsidR="00D9055B" w:rsidRDefault="00D9055B">
      <w:pPr>
        <w:numPr>
          <w:ilvl w:val="0"/>
          <w:numId w:val="12"/>
        </w:numPr>
        <w:ind w:left="284"/>
        <w:rPr>
          <w:rFonts w:ascii="Arial" w:hAnsi="Arial" w:cs="Arial"/>
        </w:rPr>
      </w:pPr>
      <w:r>
        <w:rPr>
          <w:rFonts w:ascii="Arial" w:hAnsi="Arial" w:cs="Arial"/>
        </w:rPr>
        <w:t>Czy LSN wypełniła i załączyła ankietę RODO?</w:t>
      </w:r>
    </w:p>
    <w:p w:rsidR="00D9055B" w:rsidRDefault="00D9055B">
      <w:pPr>
        <w:ind w:left="284"/>
        <w:rPr>
          <w:rFonts w:ascii="Arial" w:hAnsi="Arial" w:cs="Arial"/>
        </w:rPr>
      </w:pPr>
    </w:p>
    <w:p w:rsidR="00D9055B" w:rsidRDefault="00D9055B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………………………………………………………..</w:t>
      </w:r>
    </w:p>
    <w:p w:rsidR="00D9055B" w:rsidRDefault="00D9055B">
      <w:pPr>
        <w:rPr>
          <w:rFonts w:ascii="Arial" w:hAnsi="Arial" w:cs="Arial"/>
        </w:rPr>
      </w:pPr>
    </w:p>
    <w:p w:rsidR="00D9055B" w:rsidRDefault="00D9055B">
      <w:pPr>
        <w:numPr>
          <w:ilvl w:val="0"/>
          <w:numId w:val="12"/>
        </w:numPr>
        <w:ind w:left="284"/>
        <w:rPr>
          <w:rFonts w:ascii="Arial" w:hAnsi="Arial" w:cs="Arial"/>
        </w:rPr>
      </w:pPr>
      <w:r>
        <w:rPr>
          <w:rFonts w:ascii="Arial" w:hAnsi="Arial" w:cs="Arial"/>
        </w:rPr>
        <w:t>Czy LSN podpisała i załączyła Umowę powierzenia przetwarzania danych osobowych?</w:t>
      </w:r>
    </w:p>
    <w:p w:rsidR="00D9055B" w:rsidRDefault="00D9055B">
      <w:pPr>
        <w:rPr>
          <w:rFonts w:ascii="Arial" w:hAnsi="Arial" w:cs="Arial"/>
        </w:rPr>
      </w:pPr>
    </w:p>
    <w:p w:rsidR="00D9055B" w:rsidRDefault="00D9055B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………………………………………………………..</w:t>
      </w:r>
    </w:p>
    <w:p w:rsidR="00D9055B" w:rsidRDefault="00D9055B">
      <w:pPr>
        <w:rPr>
          <w:rFonts w:ascii="Arial" w:hAnsi="Arial" w:cs="Arial"/>
        </w:rPr>
      </w:pPr>
    </w:p>
    <w:p w:rsidR="00D9055B" w:rsidRDefault="00D9055B">
      <w:pPr>
        <w:numPr>
          <w:ilvl w:val="0"/>
          <w:numId w:val="12"/>
        </w:numPr>
        <w:ind w:left="284"/>
        <w:rPr>
          <w:rFonts w:ascii="Arial" w:hAnsi="Arial" w:cs="Arial"/>
        </w:rPr>
      </w:pPr>
      <w:r>
        <w:rPr>
          <w:rFonts w:ascii="Arial" w:hAnsi="Arial" w:cs="Arial"/>
        </w:rPr>
        <w:t>Czy LSN zamieściła logotypy SITN wraz z odnośnikiem do strony internetowej na swoje stronie internetowej w widocznym miejscu – strona główna, a także na swoich profilach w mediach społecznościowych?</w:t>
      </w:r>
    </w:p>
    <w:p w:rsidR="00D9055B" w:rsidRDefault="00D9055B">
      <w:pPr>
        <w:rPr>
          <w:rFonts w:ascii="Arial" w:hAnsi="Arial" w:cs="Arial"/>
        </w:rPr>
      </w:pPr>
    </w:p>
    <w:p w:rsidR="00D9055B" w:rsidRDefault="00D9055B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………………………………………………………..</w:t>
      </w:r>
    </w:p>
    <w:p w:rsidR="00D9055B" w:rsidRDefault="00D9055B">
      <w:pPr>
        <w:rPr>
          <w:rFonts w:ascii="Arial" w:hAnsi="Arial" w:cs="Arial"/>
        </w:rPr>
      </w:pPr>
    </w:p>
    <w:p w:rsidR="00D9055B" w:rsidRDefault="00D9055B">
      <w:pPr>
        <w:numPr>
          <w:ilvl w:val="0"/>
          <w:numId w:val="12"/>
        </w:numPr>
        <w:ind w:left="284"/>
        <w:rPr>
          <w:rFonts w:ascii="Arial" w:hAnsi="Arial" w:cs="Arial"/>
        </w:rPr>
      </w:pPr>
      <w:r>
        <w:rPr>
          <w:rFonts w:ascii="Arial" w:hAnsi="Arial" w:cs="Arial"/>
        </w:rPr>
        <w:t>Czy LSN zamieściła logotyp SITN w widocznym miejscu w siedzibie swojej szkoły narciarskiej?</w:t>
      </w:r>
    </w:p>
    <w:p w:rsidR="00D9055B" w:rsidRDefault="00D9055B">
      <w:pPr>
        <w:rPr>
          <w:rFonts w:ascii="Arial" w:hAnsi="Arial" w:cs="Arial"/>
        </w:rPr>
      </w:pPr>
    </w:p>
    <w:p w:rsidR="00D9055B" w:rsidRDefault="00D9055B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…………………………………………………………..</w:t>
      </w:r>
    </w:p>
    <w:p w:rsidR="00D9055B" w:rsidRDefault="00D9055B">
      <w:pPr>
        <w:rPr>
          <w:rFonts w:ascii="Arial" w:hAnsi="Arial" w:cs="Arial"/>
        </w:rPr>
      </w:pPr>
    </w:p>
    <w:p w:rsidR="00D9055B" w:rsidRDefault="00D9055B">
      <w:pPr>
        <w:numPr>
          <w:ilvl w:val="0"/>
          <w:numId w:val="12"/>
        </w:numPr>
        <w:ind w:left="284"/>
        <w:rPr>
          <w:rFonts w:ascii="Arial" w:hAnsi="Arial" w:cs="Arial"/>
        </w:rPr>
      </w:pPr>
      <w:r>
        <w:rPr>
          <w:rFonts w:ascii="Arial" w:hAnsi="Arial" w:cs="Arial"/>
        </w:rPr>
        <w:t>Kto będzie prowadził kursy kadrowe w LSN w sezonie 23/24</w:t>
      </w:r>
    </w:p>
    <w:p w:rsidR="00D9055B" w:rsidRDefault="00D9055B">
      <w:pPr>
        <w:rPr>
          <w:rFonts w:ascii="Arial" w:hAnsi="Arial" w:cs="Arial"/>
        </w:rPr>
      </w:pPr>
    </w:p>
    <w:p w:rsidR="00D9055B" w:rsidRDefault="00D9055B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………………………………………………………………………………….</w:t>
      </w:r>
    </w:p>
    <w:p w:rsidR="00D9055B" w:rsidRDefault="00D9055B">
      <w:pPr>
        <w:rPr>
          <w:rFonts w:ascii="Arial" w:hAnsi="Arial" w:cs="Arial"/>
        </w:rPr>
      </w:pPr>
    </w:p>
    <w:p w:rsidR="00D9055B" w:rsidRDefault="00D9055B">
      <w:pPr>
        <w:numPr>
          <w:ilvl w:val="0"/>
          <w:numId w:val="12"/>
        </w:numPr>
        <w:ind w:left="284"/>
        <w:rPr>
          <w:rFonts w:ascii="Arial" w:hAnsi="Arial" w:cs="Arial"/>
        </w:rPr>
      </w:pPr>
      <w:r>
        <w:rPr>
          <w:rFonts w:ascii="Arial" w:hAnsi="Arial" w:cs="Arial"/>
        </w:rPr>
        <w:t>Czy LSN ma w nadchodzącym sezonie zapewniony dostęp do sali wykładowej, która pozwoli na swobodne i niezakłócone prowadzenie zajęć z możliwością prezentowania materiałów wideo – graficznych</w:t>
      </w:r>
    </w:p>
    <w:p w:rsidR="00D9055B" w:rsidRDefault="00D9055B">
      <w:pPr>
        <w:rPr>
          <w:rFonts w:ascii="Arial" w:hAnsi="Arial" w:cs="Arial"/>
        </w:rPr>
      </w:pPr>
    </w:p>
    <w:p w:rsidR="00D9055B" w:rsidRDefault="00D9055B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…………………………………………………………………………………</w:t>
      </w:r>
    </w:p>
    <w:p w:rsidR="00D9055B" w:rsidRDefault="00D9055B">
      <w:pPr>
        <w:rPr>
          <w:rFonts w:ascii="Arial" w:hAnsi="Arial" w:cs="Arial"/>
        </w:rPr>
      </w:pPr>
      <w:r>
        <w:rPr>
          <w:rFonts w:ascii="Arial" w:hAnsi="Arial" w:cs="Arial"/>
        </w:rPr>
        <w:t>(opis miejsca w którym będą przeprowadzane wykłady)</w:t>
      </w:r>
    </w:p>
    <w:p w:rsidR="00D9055B" w:rsidRDefault="00D9055B">
      <w:pPr>
        <w:rPr>
          <w:rFonts w:cs="Times New Roman"/>
        </w:rPr>
      </w:pPr>
    </w:p>
    <w:p w:rsidR="00D9055B" w:rsidRDefault="00D9055B">
      <w:pPr>
        <w:rPr>
          <w:rFonts w:cs="Times New Roman"/>
        </w:rPr>
      </w:pPr>
    </w:p>
    <w:p w:rsidR="00D9055B" w:rsidRDefault="00D9055B">
      <w:pPr>
        <w:pStyle w:val="Heading1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OŚWIADCZENIA</w:t>
      </w:r>
    </w:p>
    <w:p w:rsidR="00D9055B" w:rsidRDefault="00D9055B">
      <w:pPr>
        <w:rPr>
          <w:rFonts w:ascii="Arial" w:hAnsi="Arial" w:cs="Arial"/>
        </w:rPr>
      </w:pPr>
    </w:p>
    <w:p w:rsidR="00D9055B" w:rsidRDefault="00D9055B">
      <w:pPr>
        <w:numPr>
          <w:ilvl w:val="0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Wnioskodawca oświadcza, że zapoznał się z całą dokumentacją licencyjną, </w:t>
      </w:r>
      <w:r>
        <w:rPr>
          <w:rFonts w:ascii="Arial" w:hAnsi="Arial" w:cs="Arial"/>
        </w:rPr>
        <w:br/>
        <w:t>a w szczególności z:</w:t>
      </w:r>
    </w:p>
    <w:p w:rsidR="00D9055B" w:rsidRDefault="00D9055B">
      <w:pPr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Regulaminem przyznawania, odmowy przyznania i pozbawiania licencji (dalej jako “Regulamin”);</w:t>
      </w:r>
    </w:p>
    <w:p w:rsidR="00D9055B" w:rsidRDefault="00D9055B">
      <w:pPr>
        <w:numPr>
          <w:ilvl w:val="0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Kryteriami;</w:t>
      </w:r>
    </w:p>
    <w:p w:rsidR="00D9055B" w:rsidRDefault="00D9055B">
      <w:pPr>
        <w:numPr>
          <w:ilvl w:val="0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Wnioskodawca oświadcza, że akceptuje postanowienia dokumentacji licencyjnej w szczególności Regulaminu i Kryteriów i rozumie wynikające z nich prawa, obowiązki i zobowiązania. </w:t>
      </w:r>
    </w:p>
    <w:p w:rsidR="00D9055B" w:rsidRDefault="00D9055B">
      <w:pPr>
        <w:numPr>
          <w:ilvl w:val="0"/>
          <w:numId w:val="9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Wnioskodawca przyjmuje na siebie wszystkie zobowiązania i obowiązki wynikające z dokumentacji licencyjnej, w szczególności Regulaminu i Kryteriów i zobowiązuje się przestrzegać obowiązków i wykonywać nałożone na Wnioskodawcę zobowiązania. </w:t>
      </w:r>
    </w:p>
    <w:p w:rsidR="00D9055B" w:rsidRDefault="00D9055B">
      <w:pPr>
        <w:rPr>
          <w:rFonts w:ascii="Arial" w:hAnsi="Arial" w:cs="Arial"/>
        </w:rPr>
      </w:pPr>
    </w:p>
    <w:p w:rsidR="00D9055B" w:rsidRDefault="00D9055B">
      <w:pPr>
        <w:rPr>
          <w:rFonts w:ascii="Arial" w:hAnsi="Arial" w:cs="Arial"/>
        </w:rPr>
      </w:pPr>
    </w:p>
    <w:p w:rsidR="00D9055B" w:rsidRDefault="00D9055B">
      <w:pPr>
        <w:rPr>
          <w:rFonts w:ascii="Arial" w:hAnsi="Arial" w:cs="Arial"/>
        </w:rPr>
      </w:pPr>
    </w:p>
    <w:p w:rsidR="00D9055B" w:rsidRDefault="00D9055B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...............................................................................................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>................................................................................</w:t>
      </w:r>
    </w:p>
    <w:p w:rsidR="00D9055B" w:rsidRDefault="00D9055B">
      <w:pPr>
        <w:ind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MIEJSCOWOŚĆ ,  DATA</w:t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</w:r>
      <w:r>
        <w:rPr>
          <w:rFonts w:ascii="Arial" w:hAnsi="Arial" w:cs="Arial"/>
          <w:sz w:val="16"/>
          <w:szCs w:val="16"/>
        </w:rPr>
        <w:tab/>
        <w:t xml:space="preserve">    PODPIS KIEROWNIKA/WŁAŚCICIELA  S.N.</w:t>
      </w:r>
    </w:p>
    <w:p w:rsidR="00D9055B" w:rsidRDefault="00D9055B">
      <w:pPr>
        <w:spacing w:line="480" w:lineRule="auto"/>
        <w:ind w:left="705"/>
        <w:rPr>
          <w:rFonts w:ascii="Arial" w:hAnsi="Arial" w:cs="Arial"/>
          <w:b/>
          <w:bCs/>
        </w:rPr>
      </w:pPr>
    </w:p>
    <w:p w:rsidR="00D9055B" w:rsidRDefault="00D9055B">
      <w:pPr>
        <w:spacing w:line="480" w:lineRule="auto"/>
        <w:ind w:left="705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16"/>
          <w:szCs w:val="16"/>
        </w:rPr>
        <w:t>PIECZĘĆ  *   LOGO  S.N. (wersja w cdr, lub JPEG w rozdz.. 300 DPI)</w:t>
      </w:r>
    </w:p>
    <w:p w:rsidR="00D9055B" w:rsidRDefault="00D9055B">
      <w:pPr>
        <w:spacing w:line="480" w:lineRule="auto"/>
        <w:rPr>
          <w:rFonts w:ascii="Arial" w:hAnsi="Arial" w:cs="Arial"/>
          <w:b/>
          <w:bCs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 xml:space="preserve">KLSN umieszcza dane adresowe i informacje o kursach LSN w Informatorze Przedsezonowym pod warunkiem wypełnienia warunków regulaminowych oraz wypełnienia zakładki </w:t>
      </w:r>
      <w:r>
        <w:rPr>
          <w:rFonts w:ascii="Arial" w:hAnsi="Arial" w:cs="Arial"/>
          <w:b/>
          <w:bCs/>
          <w:sz w:val="16"/>
          <w:szCs w:val="16"/>
        </w:rPr>
        <w:t>Terminarz</w:t>
      </w:r>
      <w:r>
        <w:rPr>
          <w:rFonts w:ascii="Arial" w:hAnsi="Arial" w:cs="Arial"/>
          <w:i/>
          <w:iCs/>
          <w:sz w:val="16"/>
          <w:szCs w:val="16"/>
        </w:rPr>
        <w:t xml:space="preserve"> w profilu szkoły publikowanym na stronie </w:t>
      </w:r>
      <w:r>
        <w:rPr>
          <w:rFonts w:ascii="Arial" w:hAnsi="Arial" w:cs="Arial"/>
          <w:b/>
          <w:bCs/>
          <w:i/>
          <w:iCs/>
          <w:sz w:val="16"/>
          <w:szCs w:val="16"/>
        </w:rPr>
        <w:t xml:space="preserve">www.sitn.pl </w:t>
      </w:r>
      <w:r>
        <w:rPr>
          <w:rFonts w:ascii="Arial" w:hAnsi="Arial" w:cs="Arial"/>
          <w:b/>
          <w:bCs/>
          <w:i/>
          <w:iCs/>
          <w:sz w:val="16"/>
          <w:szCs w:val="16"/>
        </w:rPr>
        <w:br/>
        <w:t>do 31 sierpnia tj . w terminie zamknięcia składu drukarskiego.</w:t>
      </w:r>
    </w:p>
    <w:p w:rsidR="00D9055B" w:rsidRDefault="00D9055B">
      <w:pPr>
        <w:spacing w:line="48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 xml:space="preserve"> </w:t>
      </w:r>
      <w:r>
        <w:rPr>
          <w:rFonts w:ascii="Arial" w:hAnsi="Arial" w:cs="Arial"/>
          <w:b/>
          <w:bCs/>
          <w:i/>
          <w:iCs/>
          <w:sz w:val="16"/>
          <w:szCs w:val="16"/>
        </w:rPr>
        <w:t>Uwaga:</w:t>
      </w:r>
      <w:r>
        <w:rPr>
          <w:rFonts w:ascii="Arial" w:hAnsi="Arial" w:cs="Arial"/>
          <w:i/>
          <w:iCs/>
          <w:sz w:val="16"/>
          <w:szCs w:val="16"/>
        </w:rPr>
        <w:t xml:space="preserve"> LSN sama zamieszcza pliki graficzne swojego LOGA w dwu wersjach</w:t>
      </w:r>
      <w:r>
        <w:rPr>
          <w:rFonts w:ascii="Arial" w:hAnsi="Arial" w:cs="Arial"/>
          <w:i/>
          <w:iCs/>
          <w:sz w:val="16"/>
          <w:szCs w:val="16"/>
          <w:u w:val="single"/>
        </w:rPr>
        <w:t>: logo na stronę www (“mniejsze</w:t>
      </w:r>
      <w:r>
        <w:rPr>
          <w:rFonts w:ascii="Arial" w:hAnsi="Arial" w:cs="Arial"/>
          <w:i/>
          <w:iCs/>
          <w:sz w:val="16"/>
          <w:szCs w:val="16"/>
        </w:rPr>
        <w:t>”  oraz w wersji do druku (300 DPI).</w:t>
      </w:r>
    </w:p>
    <w:p w:rsidR="00D9055B" w:rsidRDefault="00D9055B">
      <w:pPr>
        <w:spacing w:line="48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>Po tym  terminie dane SN będą publikowane wyłącznie na stronie  internetowej.</w:t>
      </w:r>
    </w:p>
    <w:p w:rsidR="00D9055B" w:rsidRDefault="00D9055B">
      <w:pPr>
        <w:spacing w:line="480" w:lineRule="auto"/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>“LOGO SN do druku”  w programach graficznych w rozdzielczości 300 DPI będzie wykorzystywane</w:t>
      </w:r>
      <w:r>
        <w:rPr>
          <w:rFonts w:ascii="Arial" w:hAnsi="Arial" w:cs="Arial"/>
          <w:i/>
          <w:iCs/>
          <w:sz w:val="16"/>
          <w:szCs w:val="16"/>
        </w:rPr>
        <w:br/>
        <w:t>w publikacjach stowarzyszenia w celach promocji szkół narciarskich. (Informatory, prasa, plakaty itp.)</w:t>
      </w:r>
    </w:p>
    <w:p w:rsidR="00D9055B" w:rsidRDefault="00D9055B">
      <w:pPr>
        <w:spacing w:line="480" w:lineRule="auto"/>
        <w:rPr>
          <w:rFonts w:ascii="Arial" w:hAnsi="Arial" w:cs="Arial"/>
          <w:b/>
          <w:bCs/>
          <w:i/>
          <w:iCs/>
          <w:sz w:val="16"/>
          <w:szCs w:val="16"/>
        </w:rPr>
      </w:pPr>
      <w:r>
        <w:rPr>
          <w:rFonts w:ascii="Arial" w:hAnsi="Arial" w:cs="Arial"/>
          <w:b/>
          <w:bCs/>
          <w:i/>
          <w:iCs/>
          <w:sz w:val="16"/>
          <w:szCs w:val="16"/>
        </w:rPr>
        <w:t>Kraków, 7.04.2023  r.</w:t>
      </w:r>
    </w:p>
    <w:sectPr w:rsidR="00D9055B" w:rsidSect="00D9055B">
      <w:headerReference w:type="default" r:id="rId12"/>
      <w:pgSz w:w="11906" w:h="16838"/>
      <w:pgMar w:top="851" w:right="1418" w:bottom="567" w:left="1418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055B" w:rsidRDefault="00D9055B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D9055B" w:rsidRDefault="00D9055B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55B" w:rsidRDefault="00D9055B">
    <w:pPr>
      <w:pStyle w:val="Footer"/>
      <w:framePr w:wrap="none"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 PAGE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  <w:noProof/>
      </w:rPr>
      <w:t>7</w:t>
    </w:r>
    <w:r>
      <w:rPr>
        <w:rStyle w:val="PageNumber"/>
        <w:rFonts w:cs="Times New Roman"/>
      </w:rPr>
      <w:fldChar w:fldCharType="end"/>
    </w:r>
  </w:p>
  <w:p w:rsidR="00D9055B" w:rsidRDefault="00D9055B">
    <w:pPr>
      <w:ind w:right="360"/>
      <w:rPr>
        <w:rFonts w:cs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055B" w:rsidRDefault="00D9055B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D9055B" w:rsidRDefault="00D9055B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55B" w:rsidRDefault="00D9055B">
    <w:pPr>
      <w:pStyle w:val="Header"/>
      <w:rPr>
        <w:rFonts w:cs="Times New Roman"/>
      </w:rPr>
    </w:pPr>
  </w:p>
  <w:p w:rsidR="00D9055B" w:rsidRDefault="00D9055B">
    <w:pPr>
      <w:pStyle w:val="Header"/>
      <w:rPr>
        <w:rFonts w:cs="Times New Roman"/>
      </w:rPr>
    </w:pPr>
  </w:p>
  <w:p w:rsidR="00D9055B" w:rsidRDefault="00D9055B">
    <w:pPr>
      <w:pStyle w:val="Header"/>
      <w:rPr>
        <w:rFonts w:cs="Times New Roman"/>
      </w:rPr>
    </w:pPr>
  </w:p>
  <w:p w:rsidR="00D9055B" w:rsidRDefault="00D9055B">
    <w:pPr>
      <w:pStyle w:val="Header"/>
      <w:rPr>
        <w:rFonts w:cs="Times New Roman"/>
      </w:rPr>
    </w:pPr>
  </w:p>
  <w:p w:rsidR="00D9055B" w:rsidRDefault="00D9055B">
    <w:pPr>
      <w:pStyle w:val="Header"/>
      <w:rPr>
        <w:rFonts w:cs="Times New Roman"/>
      </w:rPr>
    </w:pPr>
  </w:p>
  <w:p w:rsidR="00D9055B" w:rsidRDefault="00D9055B">
    <w:pPr>
      <w:pStyle w:val="Header"/>
      <w:rPr>
        <w:rFonts w:cs="Times New Roman"/>
      </w:rPr>
    </w:pPr>
    <w:r>
      <w:rPr>
        <w:rFonts w:cs="Times New Roman"/>
        <w:i/>
        <w:iCs/>
      </w:rPr>
      <w:t>pieczęć szkoły</w:t>
    </w:r>
    <w:r>
      <w:rPr>
        <w:rFonts w:cs="Times New Roman"/>
        <w:i/>
        <w:iCs/>
      </w:rPr>
      <w:tab/>
    </w:r>
    <w:r>
      <w:rPr>
        <w:rFonts w:cs="Times New Roman"/>
        <w:i/>
        <w:iCs/>
      </w:rPr>
      <w:tab/>
      <w:t>miejscowość, data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55B" w:rsidRDefault="00D9055B">
    <w:pPr>
      <w:pStyle w:val="Header"/>
      <w:framePr w:wrap="auto" w:vAnchor="text" w:hAnchor="margin" w:xAlign="right" w:y="1"/>
      <w:rPr>
        <w:rStyle w:val="PageNumber"/>
        <w:rFonts w:cs="Times New Roman"/>
      </w:rPr>
    </w:pPr>
    <w:r>
      <w:rPr>
        <w:rStyle w:val="PageNumber"/>
        <w:rFonts w:cs="Times New Roman"/>
      </w:rPr>
      <w:fldChar w:fldCharType="begin"/>
    </w:r>
    <w:r>
      <w:rPr>
        <w:rStyle w:val="PageNumber"/>
        <w:rFonts w:cs="Times New Roman"/>
      </w:rPr>
      <w:instrText xml:space="preserve">PAGE  </w:instrText>
    </w:r>
    <w:r>
      <w:rPr>
        <w:rStyle w:val="PageNumber"/>
        <w:rFonts w:cs="Times New Roman"/>
      </w:rPr>
      <w:fldChar w:fldCharType="separate"/>
    </w:r>
    <w:r>
      <w:rPr>
        <w:rStyle w:val="PageNumber"/>
        <w:rFonts w:cs="Times New Roman"/>
        <w:noProof/>
      </w:rPr>
      <w:t>7</w:t>
    </w:r>
    <w:r>
      <w:rPr>
        <w:rStyle w:val="PageNumber"/>
        <w:rFonts w:cs="Times New Roman"/>
      </w:rPr>
      <w:fldChar w:fldCharType="end"/>
    </w:r>
  </w:p>
  <w:p w:rsidR="00D9055B" w:rsidRDefault="00D9055B">
    <w:pPr>
      <w:pStyle w:val="Header"/>
      <w:ind w:right="360"/>
      <w:rPr>
        <w:rFonts w:cs="Times New Roman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1402254"/>
    <w:multiLevelType w:val="singleLevel"/>
    <w:tmpl w:val="4F42EBEA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">
    <w:nsid w:val="179D05DE"/>
    <w:multiLevelType w:val="multilevel"/>
    <w:tmpl w:val="132CDD4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767F48"/>
    <w:multiLevelType w:val="singleLevel"/>
    <w:tmpl w:val="04150013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>
    <w:nsid w:val="23F703F9"/>
    <w:multiLevelType w:val="singleLevel"/>
    <w:tmpl w:val="041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30DC20E3"/>
    <w:multiLevelType w:val="singleLevel"/>
    <w:tmpl w:val="04150013"/>
    <w:lvl w:ilvl="0">
      <w:start w:val="5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>
    <w:nsid w:val="4599322E"/>
    <w:multiLevelType w:val="singleLevel"/>
    <w:tmpl w:val="BE4630F6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7">
    <w:nsid w:val="4C99544F"/>
    <w:multiLevelType w:val="multilevel"/>
    <w:tmpl w:val="54885B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D394129"/>
    <w:multiLevelType w:val="singleLevel"/>
    <w:tmpl w:val="04150013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9">
    <w:nsid w:val="652A4B38"/>
    <w:multiLevelType w:val="multilevel"/>
    <w:tmpl w:val="113ED428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DB210E2"/>
    <w:multiLevelType w:val="singleLevel"/>
    <w:tmpl w:val="D0F84316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1">
    <w:nsid w:val="7E1D6F78"/>
    <w:multiLevelType w:val="singleLevel"/>
    <w:tmpl w:val="20F48276"/>
    <w:lvl w:ilvl="0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num w:numId="1">
    <w:abstractNumId w:val="10"/>
  </w:num>
  <w:num w:numId="2">
    <w:abstractNumId w:val="1"/>
  </w:num>
  <w:num w:numId="3">
    <w:abstractNumId w:val="3"/>
  </w:num>
  <w:num w:numId="4">
    <w:abstractNumId w:val="6"/>
  </w:num>
  <w:num w:numId="5">
    <w:abstractNumId w:val="8"/>
  </w:num>
  <w:num w:numId="6">
    <w:abstractNumId w:val="11"/>
  </w:num>
  <w:num w:numId="7">
    <w:abstractNumId w:val="5"/>
  </w:num>
  <w:num w:numId="8">
    <w:abstractNumId w:val="4"/>
  </w:num>
  <w:num w:numId="9">
    <w:abstractNumId w:val="7"/>
  </w:num>
  <w:num w:numId="10">
    <w:abstractNumId w:val="9"/>
  </w:num>
  <w:num w:numId="11">
    <w:abstractNumId w:val="0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9055B"/>
    <w:rsid w:val="00D905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spacing w:line="480" w:lineRule="auto"/>
      <w:ind w:left="708"/>
      <w:outlineLvl w:val="2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rPr>
      <w:rFonts w:ascii="Cambria" w:hAnsi="Cambria" w:cs="Cambria"/>
      <w:b/>
      <w:bCs/>
      <w:sz w:val="26"/>
      <w:szCs w:val="26"/>
    </w:r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Pr>
      <w:sz w:val="24"/>
      <w:szCs w:val="24"/>
      <w:lang w:val="pl-PL"/>
    </w:rPr>
  </w:style>
  <w:style w:type="character" w:styleId="PageNumber">
    <w:name w:val="page number"/>
    <w:basedOn w:val="DefaultParagraphFont"/>
    <w:uiPriority w:val="99"/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Pr>
      <w:sz w:val="24"/>
      <w:szCs w:val="24"/>
      <w:lang w:val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pol_ski.demoteam/?hl=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acebook.com/SITNPZN" TargetMode="Externa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instagram.com/pol_ski.development/?hl=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7</Pages>
  <Words>1419</Words>
  <Characters>8089</Characters>
  <Application>Microsoft Office Outlook</Application>
  <DocSecurity>0</DocSecurity>
  <Lines>0</Lines>
  <Paragraphs>0</Paragraphs>
  <ScaleCrop>false</ScaleCrop>
  <Company>SITN PZN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 O  LICENCJĘ  SITN-PZN  dla  SZKOŁY  NARCIARSKIEJ</dc:title>
  <dc:subject/>
  <dc:creator>Janusz Szczepanek</dc:creator>
  <cp:keywords/>
  <dc:description/>
  <cp:lastModifiedBy>PREZES</cp:lastModifiedBy>
  <cp:revision>2</cp:revision>
  <cp:lastPrinted>2003-06-03T09:39:00Z</cp:lastPrinted>
  <dcterms:created xsi:type="dcterms:W3CDTF">2023-04-07T18:58:00Z</dcterms:created>
  <dcterms:modified xsi:type="dcterms:W3CDTF">2023-04-07T18:58:00Z</dcterms:modified>
</cp:coreProperties>
</file>